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8F" w:rsidRDefault="00D56A8F" w:rsidP="000A0B4B">
      <w:pPr>
        <w:spacing w:line="240" w:lineRule="auto"/>
        <w:jc w:val="both"/>
        <w:rPr>
          <w:rFonts w:ascii="Times New Roman" w:hAnsi="Times New Roman"/>
          <w:sz w:val="24"/>
          <w:szCs w:val="24"/>
        </w:rPr>
      </w:pPr>
      <w:r w:rsidRPr="00DD12AF">
        <w:rPr>
          <w:rFonts w:ascii="Times New Roman" w:hAnsi="Times New Roman"/>
          <w:b/>
          <w:sz w:val="24"/>
          <w:szCs w:val="24"/>
          <w:u w:val="single"/>
        </w:rPr>
        <w:t>Секция ИВ Человека ИВО 1 день</w:t>
      </w:r>
      <w:r w:rsidRPr="003F57F3">
        <w:rPr>
          <w:rFonts w:ascii="Times New Roman" w:hAnsi="Times New Roman"/>
          <w:sz w:val="24"/>
          <w:szCs w:val="24"/>
        </w:rPr>
        <w:t xml:space="preserve"> </w:t>
      </w:r>
    </w:p>
    <w:p w:rsidR="00D56A8F" w:rsidRPr="00DD12AF" w:rsidRDefault="00D56A8F" w:rsidP="000A0B4B">
      <w:pPr>
        <w:spacing w:line="240" w:lineRule="auto"/>
        <w:jc w:val="both"/>
        <w:rPr>
          <w:rFonts w:ascii="Times New Roman" w:hAnsi="Times New Roman"/>
          <w:b/>
          <w:sz w:val="24"/>
          <w:szCs w:val="24"/>
          <w:u w:val="single"/>
        </w:rPr>
      </w:pPr>
      <w:r w:rsidRPr="00DD12AF">
        <w:rPr>
          <w:rFonts w:ascii="Times New Roman" w:hAnsi="Times New Roman"/>
          <w:b/>
          <w:sz w:val="24"/>
          <w:szCs w:val="24"/>
          <w:u w:val="single"/>
        </w:rPr>
        <w:t>Конс</w:t>
      </w:r>
      <w:r>
        <w:rPr>
          <w:rFonts w:ascii="Times New Roman" w:hAnsi="Times New Roman"/>
          <w:b/>
          <w:sz w:val="24"/>
          <w:szCs w:val="24"/>
          <w:u w:val="single"/>
        </w:rPr>
        <w:t xml:space="preserve">пект. Практики </w:t>
      </w:r>
    </w:p>
    <w:p w:rsidR="00D56A8F" w:rsidRDefault="00D56A8F" w:rsidP="000A0B4B">
      <w:pPr>
        <w:pStyle w:val="TimesNewRoman"/>
        <w:ind w:firstLine="708"/>
      </w:pPr>
      <w:r>
        <w:t>Все, кто пришёл, возжигаемся ядром Служения, формой, нить Синтеза, и как только вы вошли в зал, старайтесь, чтобы на вас уже была одета форма, и вы уже были не просто в контакте с Аватарами Синтеза, а чтобы вы были в прямом Огне и Синтезе Аватаров Синтеза Иосиф Славия, Кут Хуми Фаинь, Изначально Вышестоящий Отец.</w:t>
      </w:r>
    </w:p>
    <w:p w:rsidR="00D56A8F" w:rsidRDefault="00D56A8F" w:rsidP="000A0B4B">
      <w:pPr>
        <w:pStyle w:val="TimesNewRoman"/>
        <w:ind w:firstLine="708"/>
      </w:pPr>
      <w:r>
        <w:t xml:space="preserve">Возжигаемся Ядром, обязательно формой, всеми своими полномочиями, поручениями, если они у вас есть, возжигаемся всей 65536-рицей, Абсолютным Огнём, у кого есть. Мы в Изначально Вышестоящую Метагалактику не пойдем, потому что, я так понимаю, не у всех стяжён Абсолют ИВО, поэтому мы пойдём в 16320 Высокую Цельность к Кут Хуми Фаинь и в 16319 Высокую Цельность к Аватарам Синтеза Иосифу Славии. </w:t>
      </w:r>
    </w:p>
    <w:p w:rsidR="00D56A8F" w:rsidRDefault="00D56A8F" w:rsidP="000A0B4B">
      <w:pPr>
        <w:pStyle w:val="TimesNewRoman"/>
        <w:ind w:firstLine="708"/>
      </w:pPr>
      <w:r>
        <w:t>Про конференцию, ещё такой маленький момент. Те, кто будут выступать на конференции, на вас будет напрямую фиксироваться Изначально Вышестоящий Аватар Изначально Вышестоящего Отца. Он будет фиксироваться на вас прямым Ипостасным явлением. То есть, в прошлом году мы тренировались, когда выступали, была фиксация Изначально Вышестоящей Матери, сейчас у нас фиксация Изначально Вышестоящего Аватара Изначально Вышестоящего Отца. Чем качественнее доклад, который вы произносите, который вы предлагаете для прослушивания аудитории, тем глубже Ипостасность Аватара внутри будет у вас. То есть здесь вам дополнительный для выступающих бонус развиться ещё выражением Изначально Вышестоящего Аватара Изначально Вышестоящего Отца. Он на вас будет фиксироваться сам.</w:t>
      </w:r>
    </w:p>
    <w:p w:rsidR="00D56A8F" w:rsidRPr="00C7167A" w:rsidRDefault="00D56A8F" w:rsidP="000A0B4B">
      <w:pPr>
        <w:pStyle w:val="TimesNewRoman"/>
        <w:ind w:firstLine="708"/>
        <w:rPr>
          <w:i/>
        </w:rPr>
      </w:pPr>
      <w:r w:rsidRPr="00C7167A">
        <w:rPr>
          <w:i/>
        </w:rPr>
        <w:t xml:space="preserve">Возжигаемся всем Ядром, возжигаемся нитью Синтезом Воли, 15 Организация, вы возжигаетесь нитью Синтеза вашей Организации. Я буду говорить вообще, а каждый либо 15, либо 31 вы сами уже сориентируетесь. </w:t>
      </w:r>
    </w:p>
    <w:p w:rsidR="00D56A8F" w:rsidRPr="00C7167A" w:rsidRDefault="00D56A8F" w:rsidP="000A0B4B">
      <w:pPr>
        <w:pStyle w:val="TimesNewRoman"/>
        <w:ind w:firstLine="708"/>
        <w:rPr>
          <w:i/>
        </w:rPr>
      </w:pPr>
      <w:r w:rsidRPr="00C7167A">
        <w:rPr>
          <w:i/>
        </w:rPr>
        <w:t xml:space="preserve">Синтезируемся Хум с Изначально Вышестоящими Аватарами Синтеза Иосиф Славия 16319 Высокой Цельности. Проникаемся Аватарами Синтеза Иосиф Славия, физически до стоп разворачиваясь огнём. Синтезируясь Хум с Изначально Вышестоящими Аватарами Синтеза Кут Хуми Фаинь 16320 Высокой Цельности, проникаемся физически Аватарами Синтеза Кут Хуми Фаинь, Синтезом Синтеза Изначально Вышестоящего Отца. И, синтезируясь Хум с Изначально Вышестоящими Аватарами Синтеза Кут Хуми Фаинь, переходим в зал Изначально Вышестоящего Дома Изначально Вышестоящего Отца 16320 Высокой Цельности. Разворачиваемся всей командой, сразу же одеваем форму Служения. Синтезируемся ядром Служения каждого из нас с ядром Служения Аватаров Синтеза Кут Хуми Фаинь, ядром Организации – у вас внутри Хум ядро Организации, ядром Организации с ядром Организации Кут Хуми Фаинь. Синтезируемся нитью Синтеза с нитью Синтеза Аватаров Синтеза Кут Хуми Фаинь, нитью Синтеза Воли с нитью Синтеза Воли Аватаров Синтеза Кут Хуми Фаинь, всеми ядрами Синтеза пройденных Синтезов с ядрами Синтеза Аватаров Синтеза Кут Хуми Фаинь. И, возжигаясь в прямом Огне, в прямом Синтезе Аватаров Синтеза Кут Хуми Фаинь, стяжаем у Изначально Вышестоящих Аватаров Синтеза Кут Хуми Фаинь Синтез Синтеза Изначально Вышестоящего Отца деятельности двух Организаций работы секции Изначально Вышестоящего Человека Изначально Вышестоящего Отца и Организации Изначально Вышестоящая Иерархизация Изначально Вышестоящего Отца, и в целом двух команд вместе. И возжигаясь, вспыхиваем этим. </w:t>
      </w:r>
    </w:p>
    <w:p w:rsidR="00D56A8F" w:rsidRPr="00C7167A" w:rsidRDefault="00D56A8F" w:rsidP="000A0B4B">
      <w:pPr>
        <w:pStyle w:val="TimesNewRoman"/>
        <w:ind w:firstLine="708"/>
        <w:rPr>
          <w:i/>
        </w:rPr>
      </w:pPr>
      <w:r w:rsidRPr="00C7167A">
        <w:rPr>
          <w:i/>
        </w:rPr>
        <w:t xml:space="preserve">Мы синтезируемся Хум с Изначально Вышестоящими Аватарами Синтеза Кут Хуми Фаинь, стяжаем у Аватаров Синтеза Кут Хуми Фаинь ядро на все 4 дня деятельности секции двух Организаций, 31 и 15 – Изначально Вышестоящего Человека Изначально Вышестоящего Отца и Изначально Вышестоящая Иерархизации Изначально Вышестоящего Отца, ядро в целом. Просим развернуть данное ядро. Синтезируясь Хум с Изначально Вышестоящими Аватарами Синтеза Кут Хуми Фаинь, стяжаем нить Синтеза деятельности двух Организаций секции двух Организаций и стяжаем сферу ИВДИВО деятельности двух Организаций. Теперь каждый своим ядром Служения, ядром Организации синтезируется с ядром Организации Служения Аватаров Синтеза Кут Хуми Фаинь, с тем ядром, которое сейчас развернулось в Зале, потому что там синтезировался компакт Огня и Синтеза с определенными тезисами, заданиями, расшифровками на все 4 дня. Мы </w:t>
      </w:r>
      <w:r>
        <w:rPr>
          <w:i/>
        </w:rPr>
        <w:t xml:space="preserve">с ним </w:t>
      </w:r>
      <w:r w:rsidRPr="00C7167A">
        <w:rPr>
          <w:i/>
        </w:rPr>
        <w:t>синтезируемся</w:t>
      </w:r>
      <w:r>
        <w:rPr>
          <w:i/>
        </w:rPr>
        <w:t>,</w:t>
      </w:r>
      <w:r w:rsidRPr="00C7167A">
        <w:rPr>
          <w:i/>
        </w:rPr>
        <w:t xml:space="preserve"> с этим ядром</w:t>
      </w:r>
      <w:r>
        <w:rPr>
          <w:i/>
        </w:rPr>
        <w:t>,</w:t>
      </w:r>
      <w:r w:rsidRPr="00C7167A">
        <w:rPr>
          <w:i/>
        </w:rPr>
        <w:t xml:space="preserve"> и возжигаемся. </w:t>
      </w:r>
    </w:p>
    <w:p w:rsidR="00D56A8F" w:rsidRDefault="00D56A8F" w:rsidP="000A0B4B">
      <w:pPr>
        <w:pStyle w:val="TimesNewRoman"/>
        <w:ind w:firstLine="708"/>
        <w:rPr>
          <w:i/>
        </w:rPr>
      </w:pPr>
      <w:r w:rsidRPr="00C7167A">
        <w:rPr>
          <w:i/>
        </w:rPr>
        <w:t xml:space="preserve">И ещё такой момент. Теперь разворачиваемся Аватаром Изначально Вышестоящего Человека Изначально Вышестоящего Отца или Иерархизации. Многие из вас пришли в человеческом состоянии, вот теперь разворачиваемся Аватаром. Не форма у меня одета и я при этом Аватар, а внутреннее состояние и выражение Аватара. Ядро начинает вас сканировать, не всех оно видит, оно видит только Аватаров двух Организаций, других оно не видит. Поэтому внутренне, прямо до стоп разворачиваемся и проверяем у Аватаров Синтеза Кут Хуми Фаинь, что у вас получилось развернуться Аватаром. </w:t>
      </w:r>
    </w:p>
    <w:p w:rsidR="00D56A8F" w:rsidRPr="00C7167A" w:rsidRDefault="00D56A8F" w:rsidP="000A0B4B">
      <w:pPr>
        <w:pStyle w:val="TimesNewRoman"/>
        <w:ind w:firstLine="708"/>
        <w:rPr>
          <w:i/>
        </w:rPr>
      </w:pPr>
      <w:r w:rsidRPr="00C7167A">
        <w:rPr>
          <w:i/>
        </w:rPr>
        <w:t xml:space="preserve">Вот от каждого </w:t>
      </w:r>
      <w:r>
        <w:rPr>
          <w:i/>
        </w:rPr>
        <w:t xml:space="preserve">из вас </w:t>
      </w:r>
      <w:r w:rsidRPr="00C7167A">
        <w:rPr>
          <w:i/>
        </w:rPr>
        <w:t xml:space="preserve">в </w:t>
      </w:r>
      <w:r>
        <w:rPr>
          <w:i/>
        </w:rPr>
        <w:t>з</w:t>
      </w:r>
      <w:r w:rsidRPr="00C7167A">
        <w:rPr>
          <w:i/>
        </w:rPr>
        <w:t xml:space="preserve">ал должна начаться эманация Аватара. Что мы не с улицы пришли, а это Аватары. И второй вопрос ваш Аватаров Синтеза Кут Хуми и Фаинь: а каким видом жизни вы сейчас стоите перед Аватарами Синтеза. </w:t>
      </w:r>
    </w:p>
    <w:p w:rsidR="00D56A8F" w:rsidRPr="00D8361E" w:rsidRDefault="00D56A8F" w:rsidP="000A0B4B">
      <w:pPr>
        <w:pStyle w:val="TimesNewRoman"/>
        <w:ind w:firstLine="708"/>
        <w:rPr>
          <w:i/>
        </w:rPr>
      </w:pPr>
      <w:r w:rsidRPr="00C7167A">
        <w:rPr>
          <w:i/>
        </w:rPr>
        <w:t>Мы синтезируемся Хум с Изначально Вышестоящими Аватарами Синтеза Кут Хуми Фаинь и стяжаем Синтез Синтеза Изначально Вышестоящего Отца</w:t>
      </w:r>
      <w:r>
        <w:rPr>
          <w:i/>
        </w:rPr>
        <w:t xml:space="preserve"> каждому из нас и синтезу нас</w:t>
      </w:r>
      <w:r w:rsidRPr="00C7167A">
        <w:rPr>
          <w:i/>
        </w:rPr>
        <w:t xml:space="preserve"> и просим Аватаров Синтеза Кут Хуми Фаи</w:t>
      </w:r>
      <w:r>
        <w:rPr>
          <w:i/>
        </w:rPr>
        <w:t>нь за данные 4 дня съезда,</w:t>
      </w:r>
      <w:r w:rsidRPr="00C7167A">
        <w:rPr>
          <w:i/>
        </w:rPr>
        <w:t xml:space="preserve"> 5</w:t>
      </w:r>
      <w:r>
        <w:rPr>
          <w:i/>
        </w:rPr>
        <w:t xml:space="preserve"> получается </w:t>
      </w:r>
      <w:r w:rsidRPr="00C7167A">
        <w:rPr>
          <w:i/>
        </w:rPr>
        <w:t xml:space="preserve">дней, развернуться каждому из нас и выразить каждому из нас 8 видов жизни, с восьмым видом жизни – Отец, и просим научить каждого из нас, просим обучения, образования и воспитания каждого из нас всем 8-ми видам жизни с максимальным выражением восьмым видом жизни – Отец, в явлении Аватара </w:t>
      </w:r>
      <w:r w:rsidRPr="00D8361E">
        <w:rPr>
          <w:i/>
        </w:rPr>
        <w:t xml:space="preserve">Изначально Вышестоящего Человека Изначально Вышестоящего Отца или Аватара Иерархизации Изначально Вышестоящего Отца. </w:t>
      </w:r>
    </w:p>
    <w:p w:rsidR="00D56A8F" w:rsidRPr="00C7167A" w:rsidRDefault="00D56A8F" w:rsidP="000A0B4B">
      <w:pPr>
        <w:pStyle w:val="TimesNewRoman"/>
        <w:ind w:firstLine="708"/>
        <w:rPr>
          <w:i/>
        </w:rPr>
      </w:pPr>
      <w:r w:rsidRPr="00D8361E">
        <w:rPr>
          <w:i/>
        </w:rPr>
        <w:t>А теп</w:t>
      </w:r>
      <w:r>
        <w:rPr>
          <w:i/>
        </w:rPr>
        <w:t>ерь просто проживите:</w:t>
      </w:r>
      <w:r w:rsidRPr="00D8361E">
        <w:rPr>
          <w:i/>
        </w:rPr>
        <w:t xml:space="preserve"> вот вы развернулись</w:t>
      </w:r>
      <w:r w:rsidRPr="00C7167A">
        <w:rPr>
          <w:i/>
        </w:rPr>
        <w:t xml:space="preserve"> Аватаром и у вас откликнулось ядро. Если откликнулось, хорошо. Может быть, не все это проживают, но можете прожить, что ядро, которое мы сейчас стяжали, тем, что вы выразили Аватара, сейчас встали и развернулись Ава</w:t>
      </w:r>
      <w:r>
        <w:rPr>
          <w:i/>
        </w:rPr>
        <w:t xml:space="preserve">таром, у вас появилось </w:t>
      </w:r>
      <w:r w:rsidRPr="00C7167A">
        <w:rPr>
          <w:i/>
        </w:rPr>
        <w:t>такой контакт выражения или сопереживания этому ядру. Можете его прожить, с ядром Синтеза двух Организаций.</w:t>
      </w:r>
    </w:p>
    <w:p w:rsidR="00D56A8F" w:rsidRPr="00C7167A" w:rsidRDefault="00D56A8F" w:rsidP="000A0B4B">
      <w:pPr>
        <w:pStyle w:val="TimesNewRoman"/>
        <w:ind w:firstLine="708"/>
        <w:rPr>
          <w:i/>
        </w:rPr>
      </w:pPr>
      <w:r w:rsidRPr="00C7167A">
        <w:rPr>
          <w:i/>
        </w:rPr>
        <w:t xml:space="preserve">И мы синтезируемся Хум с Изначально Вышестоящими Аватарами Синтеза Кут Хуми Фаинь, стяжаем у Изначально Вышестоящих Аватаров Синтеза Кут Хуми Фаинь Парадигмальный Синтез Изначально Вышестоящего Отца каждому из нас и синтезу нас. Просим ввести каждого из нас в данный Парадигмальный Синтез, просим преобразить каждого из нас этим. Синтезируясь Хум с Изначально Вышестоящими Аватарами Синтеза Кут Хуми Фаинь, стяжаем ядро конференции Организации </w:t>
      </w:r>
      <w:r w:rsidRPr="00D8361E">
        <w:rPr>
          <w:i/>
        </w:rPr>
        <w:t>Изначально Вышестоящий Человек Изначально Вышестоящего Отца и Организации</w:t>
      </w:r>
      <w:r w:rsidRPr="00C7167A">
        <w:rPr>
          <w:i/>
        </w:rPr>
        <w:t xml:space="preserve"> </w:t>
      </w:r>
      <w:r w:rsidRPr="00D8361E">
        <w:rPr>
          <w:i/>
        </w:rPr>
        <w:t>Изначально Вышестоящей</w:t>
      </w:r>
      <w:r w:rsidRPr="00C7167A">
        <w:rPr>
          <w:i/>
        </w:rPr>
        <w:t xml:space="preserve"> Иерархизации Изначально Вышестоящего Отца. У вас в методичках есть несколько тезисов от </w:t>
      </w:r>
      <w:r w:rsidRPr="00D8361E">
        <w:rPr>
          <w:i/>
        </w:rPr>
        <w:t>Организации Изначально Вышестоящей</w:t>
      </w:r>
      <w:r w:rsidRPr="00C7167A">
        <w:rPr>
          <w:i/>
        </w:rPr>
        <w:t xml:space="preserve"> Иерархизации Изначально Вышестоящего Отца. И стяжаем сферу данной конференции и стяжаем нить Синтеза данной конференции, и просим развернуть ядро и сферу данной конференции и нить Синтеза конференции. И, синтезируясь Хум с Изначально Вышестоящими Аватарами Синтеза Кут Хуми Фаинь, стяжаем Синтез Синтеза Изначально Вышестоящего Отца для явления конференции двух Организаций, 31 и 15. </w:t>
      </w:r>
    </w:p>
    <w:p w:rsidR="00D56A8F" w:rsidRDefault="00D56A8F" w:rsidP="000A0B4B">
      <w:pPr>
        <w:pStyle w:val="TimesNewRoman"/>
        <w:ind w:firstLine="708"/>
        <w:rPr>
          <w:i/>
        </w:rPr>
      </w:pPr>
      <w:r w:rsidRPr="00C7167A">
        <w:rPr>
          <w:i/>
        </w:rPr>
        <w:t>И, возжигаясь, вспыхивая этим, стяжаем у Аватаров Синтеза Кут Хуми и Фаинь план каждому из нас на данную конференцию,</w:t>
      </w:r>
      <w:r>
        <w:rPr>
          <w:i/>
        </w:rPr>
        <w:t xml:space="preserve"> на два или три дня, получается, два с половиной дня, план данной конференции, </w:t>
      </w:r>
      <w:r w:rsidRPr="00C7167A">
        <w:rPr>
          <w:i/>
        </w:rPr>
        <w:t>возжигаемся, вспыхиваем этим. Что</w:t>
      </w:r>
      <w:r>
        <w:rPr>
          <w:i/>
        </w:rPr>
        <w:t xml:space="preserve"> ещё предлагали? </w:t>
      </w:r>
    </w:p>
    <w:p w:rsidR="00D56A8F" w:rsidRDefault="00D56A8F" w:rsidP="000A0B4B">
      <w:pPr>
        <w:pStyle w:val="TimesNewRoman"/>
        <w:ind w:firstLine="708"/>
        <w:rPr>
          <w:i/>
        </w:rPr>
      </w:pPr>
      <w:r w:rsidRPr="00252619">
        <w:t>- План Творения.</w:t>
      </w:r>
    </w:p>
    <w:p w:rsidR="00D56A8F" w:rsidRPr="00252619" w:rsidRDefault="00D56A8F" w:rsidP="000A0B4B">
      <w:pPr>
        <w:pStyle w:val="TimesNewRoman"/>
        <w:ind w:firstLine="708"/>
        <w:rPr>
          <w:i/>
        </w:rPr>
      </w:pPr>
      <w:r w:rsidRPr="00252619">
        <w:t>- Ну, это</w:t>
      </w:r>
      <w:r>
        <w:t xml:space="preserve"> </w:t>
      </w:r>
      <w:r w:rsidRPr="00252619">
        <w:t>у Отца мы пойдем стяжать. Что еще?</w:t>
      </w:r>
    </w:p>
    <w:p w:rsidR="00D56A8F" w:rsidRPr="00252619" w:rsidRDefault="00D56A8F" w:rsidP="000A0B4B">
      <w:pPr>
        <w:pStyle w:val="TimesNewRoman"/>
        <w:ind w:firstLine="708"/>
      </w:pPr>
      <w:r w:rsidRPr="00252619">
        <w:t>- Перспективы развития (не слышно).</w:t>
      </w:r>
    </w:p>
    <w:p w:rsidR="00D56A8F" w:rsidRPr="00252619" w:rsidRDefault="00D56A8F" w:rsidP="000A0B4B">
      <w:pPr>
        <w:pStyle w:val="TimesNewRoman"/>
        <w:ind w:firstLine="708"/>
      </w:pPr>
      <w:r w:rsidRPr="00252619">
        <w:t>- Перспективы и план Творения мы стяжаем у Отца (плохо слышно)</w:t>
      </w:r>
      <w:r>
        <w:t>.</w:t>
      </w:r>
    </w:p>
    <w:p w:rsidR="00D56A8F" w:rsidRPr="00252619" w:rsidRDefault="00D56A8F" w:rsidP="000A0B4B">
      <w:pPr>
        <w:pStyle w:val="TimesNewRoman"/>
        <w:ind w:firstLine="708"/>
      </w:pPr>
      <w:r w:rsidRPr="00252619">
        <w:t>- Давайте попросим взаимокоординацию двух горизонтов простроить.</w:t>
      </w:r>
    </w:p>
    <w:p w:rsidR="00D56A8F" w:rsidRDefault="00D56A8F" w:rsidP="000A0B4B">
      <w:pPr>
        <w:pStyle w:val="TimesNewRoman"/>
        <w:ind w:firstLine="708"/>
        <w:rPr>
          <w:i/>
        </w:rPr>
      </w:pPr>
      <w:r w:rsidRPr="00C7167A">
        <w:rPr>
          <w:i/>
        </w:rPr>
        <w:t>- Хорошо. Просим у Аватаров Синтеза Кут Хуми и Фаинь координацию двух горизонтов 15 и 31, взаимокоординацию сфер двух горизонтов.</w:t>
      </w:r>
    </w:p>
    <w:p w:rsidR="00D56A8F" w:rsidRDefault="00D56A8F" w:rsidP="000A0B4B">
      <w:pPr>
        <w:pStyle w:val="TimesNewRoman"/>
        <w:ind w:firstLine="708"/>
      </w:pPr>
      <w:r w:rsidRPr="000A0B4B">
        <w:t xml:space="preserve">- </w:t>
      </w:r>
      <w:r w:rsidRPr="009C66C5">
        <w:t>Предложение стяжать научный Синтез и позицию Наблюдателя для конференции</w:t>
      </w:r>
      <w:r>
        <w:t>.</w:t>
      </w:r>
    </w:p>
    <w:p w:rsidR="00D56A8F" w:rsidRDefault="00D56A8F" w:rsidP="000A0B4B">
      <w:pPr>
        <w:pStyle w:val="TimesNewRoman"/>
        <w:ind w:firstLine="708"/>
        <w:rPr>
          <w:i/>
        </w:rPr>
      </w:pPr>
      <w:r w:rsidRPr="009C66C5">
        <w:t>- Хорошо. Еще такое по конференции замечание</w:t>
      </w:r>
      <w:r>
        <w:t>:</w:t>
      </w:r>
      <w:r w:rsidRPr="009C66C5">
        <w:t xml:space="preserve"> по спискам выступающих, почему поделили именно так на два дня. Первый день будет ракурс больше выражения Воли, второй день – это </w:t>
      </w:r>
      <w:r>
        <w:t>больше Иерархизация. То такие</w:t>
      </w:r>
      <w:r w:rsidRPr="009C66C5">
        <w:t xml:space="preserve"> темы</w:t>
      </w:r>
      <w:r>
        <w:t xml:space="preserve"> большие</w:t>
      </w:r>
      <w:r w:rsidRPr="009C66C5">
        <w:t xml:space="preserve">, которые от Аватаров Синтеза Иосифа и Славии, подбирали, компоновали выступления, первый день всё будет о Воле Отца и разные тематики, которые с этим связаны. Линейно, нелинейно. Второй день – это </w:t>
      </w:r>
      <w:r>
        <w:t>иерархизация, и</w:t>
      </w:r>
      <w:r w:rsidRPr="009C66C5">
        <w:t>ера</w:t>
      </w:r>
      <w:r>
        <w:t>рхичность и всё, что связано с и</w:t>
      </w:r>
      <w:r w:rsidRPr="009C66C5">
        <w:t>ерархичностью.</w:t>
      </w:r>
      <w:r>
        <w:t xml:space="preserve"> Завтра – день наработки иерархизации. </w:t>
      </w:r>
    </w:p>
    <w:p w:rsidR="00D56A8F" w:rsidRDefault="00D56A8F" w:rsidP="000A0B4B">
      <w:pPr>
        <w:pStyle w:val="TimesNewRoman"/>
        <w:ind w:firstLine="708"/>
        <w:rPr>
          <w:i/>
        </w:rPr>
      </w:pPr>
      <w:r w:rsidRPr="00C7167A">
        <w:rPr>
          <w:i/>
        </w:rPr>
        <w:t>- Инструменты для участников конференции.</w:t>
      </w:r>
    </w:p>
    <w:p w:rsidR="00D56A8F" w:rsidRDefault="00D56A8F" w:rsidP="000A0B4B">
      <w:pPr>
        <w:pStyle w:val="TimesNewRoman"/>
        <w:ind w:firstLine="708"/>
        <w:rPr>
          <w:i/>
        </w:rPr>
      </w:pPr>
      <w:r>
        <w:rPr>
          <w:i/>
        </w:rPr>
        <w:t xml:space="preserve">- </w:t>
      </w:r>
      <w:r w:rsidRPr="00C7167A">
        <w:rPr>
          <w:i/>
        </w:rPr>
        <w:t>Хорошо. Синтезируемся Хум с Аватарами Синтеза Кут Хуми Фаинь, инструменты, спросите: мы стяжаем у Иосифа и Славии или у Кут Хуми и Фаинь? У Иосифа и Славии. Научный Синтез ещё. И, синтезируясь Хум с Изначально Вышестоящими Аватарами Синтеза Кут Хуми Фаинь, стяжаем Научный Синтез Изначально Вышестоящего Отца и просим преобразить каждого из на</w:t>
      </w:r>
      <w:r>
        <w:rPr>
          <w:i/>
        </w:rPr>
        <w:t>с и синтез нас Научным Синтезом,</w:t>
      </w:r>
      <w:r w:rsidRPr="00C7167A">
        <w:rPr>
          <w:i/>
        </w:rPr>
        <w:t xml:space="preserve"> просим ввести каждого из нас в конференцию, явление конференции Организаций И</w:t>
      </w:r>
      <w:r>
        <w:rPr>
          <w:i/>
        </w:rPr>
        <w:t xml:space="preserve">значально </w:t>
      </w:r>
      <w:r w:rsidRPr="00C7167A">
        <w:rPr>
          <w:i/>
        </w:rPr>
        <w:t>В</w:t>
      </w:r>
      <w:r>
        <w:rPr>
          <w:i/>
        </w:rPr>
        <w:t>ышестоящего</w:t>
      </w:r>
      <w:r w:rsidRPr="00C7167A">
        <w:rPr>
          <w:i/>
        </w:rPr>
        <w:t xml:space="preserve"> Человека Изначально Вышестоящего Отца</w:t>
      </w:r>
      <w:r>
        <w:rPr>
          <w:i/>
        </w:rPr>
        <w:t xml:space="preserve"> и Организации </w:t>
      </w:r>
      <w:r w:rsidRPr="00C7167A">
        <w:rPr>
          <w:i/>
        </w:rPr>
        <w:t xml:space="preserve">Иерархизации Изначально Вышестоящего Отца. </w:t>
      </w:r>
    </w:p>
    <w:p w:rsidR="00D56A8F" w:rsidRDefault="00D56A8F" w:rsidP="000A0B4B">
      <w:pPr>
        <w:pStyle w:val="TimesNewRoman"/>
        <w:ind w:firstLine="708"/>
        <w:rPr>
          <w:i/>
        </w:rPr>
      </w:pPr>
      <w:r w:rsidRPr="009C66C5">
        <w:t>Вот те книги, которые вам сейчас были выданы, эти книги являются тезисами на разработку на весь год. То есть то, что там написано, это всё проверено, Аватарами согласовано, дополнительно ещё нами, и поэтому какие-то выжимки оттуда вы потом можете применять. Методичка была специально заранее напечатана. Вообще, когда приходят на конференцию, это ракурс организованности, есть ли методички или нет. Мы постарал</w:t>
      </w:r>
      <w:r>
        <w:t xml:space="preserve">ись это максимально качественно, максимально высшим образом это </w:t>
      </w:r>
      <w:r w:rsidRPr="009C66C5">
        <w:t>организовать, чтобы выйти на какой-то более высокий уровень, чем у нас получалось это ранее, и, учитывая ошибки, если они будут в этом году, в следующем году сделаем ещё лучше. То есть мы будем расти и научностью</w:t>
      </w:r>
      <w:r>
        <w:t>,</w:t>
      </w:r>
      <w:r w:rsidRPr="009C66C5">
        <w:t xml:space="preserve"> и </w:t>
      </w:r>
      <w:r>
        <w:t xml:space="preserve">будем расти </w:t>
      </w:r>
      <w:r w:rsidRPr="009C66C5">
        <w:t xml:space="preserve">Волей Отца. </w:t>
      </w:r>
    </w:p>
    <w:p w:rsidR="00D56A8F" w:rsidRDefault="00D56A8F" w:rsidP="000A0B4B">
      <w:pPr>
        <w:pStyle w:val="TimesNewRoman"/>
        <w:ind w:firstLine="708"/>
        <w:rPr>
          <w:i/>
        </w:rPr>
      </w:pPr>
      <w:r w:rsidRPr="009C66C5">
        <w:t>И вот если увидеть такой взгляд науки, а здесь у нас конференция не Науки, а Иерархизации и Воли Отца, то можно такой взгляд увидеть, что если наука - это Любовь, это вовне, то Воля – она всегда внутри. Поэтому Наука и Воля</w:t>
      </w:r>
      <w:r>
        <w:t xml:space="preserve"> - они</w:t>
      </w:r>
      <w:r w:rsidRPr="009C66C5">
        <w:t xml:space="preserve"> всегда взаимосвязаны по ключу внутреннего и внешнего. Поэтому мы стараемся</w:t>
      </w:r>
      <w:r>
        <w:t xml:space="preserve"> делать</w:t>
      </w:r>
      <w:r w:rsidRPr="009C66C5">
        <w:t xml:space="preserve"> и научным ракурсом тоже, потому что нет Воли без Любви, и тем более, мы все Учителя Синтеза. А Любовь – это Наука. Поэтому для того, чтобы войти в Волю </w:t>
      </w:r>
      <w:r>
        <w:t>Отца, у нас с вами конференция</w:t>
      </w:r>
      <w:r w:rsidRPr="009C66C5">
        <w:t xml:space="preserve"> ракурсом </w:t>
      </w:r>
      <w:r>
        <w:t xml:space="preserve">и </w:t>
      </w:r>
      <w:r w:rsidRPr="009C66C5">
        <w:t xml:space="preserve">науки, </w:t>
      </w:r>
      <w:r>
        <w:t xml:space="preserve">но </w:t>
      </w:r>
      <w:r w:rsidRPr="009C66C5">
        <w:t xml:space="preserve">наука – это </w:t>
      </w:r>
      <w:r>
        <w:t>выражение любви</w:t>
      </w:r>
      <w:r w:rsidRPr="009C66C5">
        <w:t xml:space="preserve">, а мы разработаем Волю Отца и Иерархизацию. Поэтому мы </w:t>
      </w:r>
      <w:r>
        <w:t>берем</w:t>
      </w:r>
      <w:r w:rsidRPr="009C66C5">
        <w:t xml:space="preserve"> немножко более высокий ракурс, уровень Огня и Синтеза. </w:t>
      </w:r>
    </w:p>
    <w:p w:rsidR="00D56A8F" w:rsidRPr="00252619" w:rsidRDefault="00D56A8F" w:rsidP="000A0B4B">
      <w:pPr>
        <w:pStyle w:val="TimesNewRoman"/>
        <w:ind w:firstLine="708"/>
        <w:rPr>
          <w:i/>
        </w:rPr>
      </w:pPr>
      <w:r w:rsidRPr="00C7167A">
        <w:rPr>
          <w:i/>
        </w:rPr>
        <w:t>Мы воз</w:t>
      </w:r>
      <w:r>
        <w:rPr>
          <w:i/>
        </w:rPr>
        <w:t>жигаемся, возвращаясь в Зал. И</w:t>
      </w:r>
      <w:r w:rsidRPr="00C7167A">
        <w:rPr>
          <w:i/>
        </w:rPr>
        <w:t xml:space="preserve"> мы стяжаем у Аватаров Синтеза Кут Хуми Фаинь Взгляды Изначально Вышестоящего Отца каждому из нас и Синтезу нас на научную конференцию, просим снять с каждого из нас взгляды, не соответствующие конференции двух Организаций, 15 и 31, мешающих нам, несоответствующих этим Организациям, просим за них прощения</w:t>
      </w:r>
      <w:r>
        <w:t xml:space="preserve">. </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синтезируясь Хум с Изначально Вышестоящими Аватарами Синтеза Кут Хуми Фаинь, просим Аватаров Синтеза Кут Хуми Фаинь расширить позицию наблюдателя каждого из нас на данную конференцию, просим углубить ипостасность Аватарам Синтеза Кут Хуми Фаинь каждому из нас и синтезу нас. И возжигаясь, вспыхиваем этим.</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Синтезируемся Хум с Изначально Вышестоящими Аватарами Синтеза Иосиф Славия 16319 Высокой Цельности. Переходим в зал, разворачиваемся перед Аватарами Синтеза Иосиф Славия, в зал Организации Изначально Вышестоящего Человека Изначально Вышестоящего Отца. Становимся всей командой, 15 Организация тоже, вы везде с нами. Вышестоящее включает нижестоящее как часть. У вас углубится разработка Иерархизации ракурсом Воли, потому что Иерархизации не бывает без Воли.</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синтезируясь Хум с Изначально Вышестоящими Аватарами Синтеза Иосиф Славия, стяжаем у Изначально Вышестоящих Аватаров Синтеза Иосиф Славия Синтез Воли Изначально Вышестоящего Отца каждому из нас и синтезу нас на все дни деятельности секции и на явление конференции. И просим максимально концентрировать каждого из нас Синтезом Воли Изначально Вышестоящего Отца.</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Пока вы насыщаетесь, заполняетесь Синтезом Воли, немножко расскажу, как будет проходить конференция в нашем вышестоящем выражении. Там есть зал, в который мы потом перейдём нашими вышестоящими телами. Он выглядит: большой зал, где вы будете сидеть. Тот, кто выступает, он будет выходить перед трибуной и будет рассказывать свой доклад перед всей командой. Вам Аватары Синтеза Иосиф Славия сейчас сказали, что придут на ваши доклады и Аватары Синтеза, и Аватар Ипостаси. То есть, слушать вас будут все. То есть, они могут выходить, кто-то будет, может быть, сидеть всю конференцию. Кто-то как-то ещё. Можете обратить внимание, что на конференции вас будут слушать, слышать Аватары Синтеза и Аватар Ипостаси. Я не знаю, кто будет приходить, можете потом сказать в конце конференции, кто был.</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У вас там доклады сформированные. Вы вышестоящими телами, у кого на</w:t>
      </w:r>
      <w:r>
        <w:rPr>
          <w:rFonts w:ascii="Times New Roman" w:hAnsi="Times New Roman"/>
          <w:i/>
          <w:sz w:val="24"/>
          <w:szCs w:val="24"/>
        </w:rPr>
        <w:t>печатаны в методичках. Доклады -</w:t>
      </w:r>
      <w:r w:rsidRPr="00124809">
        <w:rPr>
          <w:rFonts w:ascii="Times New Roman" w:hAnsi="Times New Roman"/>
          <w:i/>
          <w:sz w:val="24"/>
          <w:szCs w:val="24"/>
        </w:rPr>
        <w:t xml:space="preserve"> они там тоже у вас есть, вам выдадут их, когда вы зайдёте в зал. Чтобы ваше тело вышестоящее там не пугалось. Чтобы ваше вышестоящее тело было организовано, у вас там уже есть тоже напечатанные, набранные, согласованные с Аватарами Синтеза документы, откуда вы тоже можете подсматривать, если вдруг забыли; или надо посмотреть цифры, или там ещё что-то. У вас это всё уже есть на руках. То есть, вы на ночных обучениях это уже тоже с Аватарами Синтеза Иосиф Славия составили, и с Аватарами Синтеза вашей организации.</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возжигаясь, преображаемся этим. Синтезируясь Хум с Изначально Вышестоящими Аватарами Синтеза Иосиф Славия, просим обучения, образования, воспитания каждого из нас всеми четырьмя днями съезда, просим помощи и поддержки каждому из нас. И выступающим - тем, кто будет выступать, просим усиленной поддержки. Что здесь ещё стяжаем? Спрашивайте у Аватаров Синтеза Иосиф Славия, учимся слышать. Вам Аватары Синтеза Иосиф Славия сейчас в зале задают вопрос: «А какая наука у 31-й Организации?»</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 Наука Дома.</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 Наука Дома. Мы синтезируемся Хум с Изначально Вышестоящими Аватарами Синтеза Иосиф Славия, стяжаем у Аватаров Синтеза Иосиф Славия явление Науки Дома, как вид науки 31-го горизонта Аватаров Синтеза Иосиф Славия. Просим ввести каждого из нас в Науку Дома. И просим принять каждого из нас - все организации просим - в Науку Дома Аватаров Синтеза Иосиф Славия на обучение. И синтезируясь Хум с Изначально Вышестоящими Аватарами Синтеза Иосиф Славия, стяжаем ипостасное явление Изначально Вышестоящих Аватаров Синтеза Иосиф Славия каждому из нас и синтезу нас.</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Небольшой тренинг для того, чтобы выразить Аватаров Синтеза.</w:t>
      </w:r>
    </w:p>
    <w:p w:rsidR="00D56A8F" w:rsidRPr="00577C67" w:rsidRDefault="00D56A8F" w:rsidP="000A0B4B">
      <w:pPr>
        <w:spacing w:after="0" w:line="240" w:lineRule="auto"/>
        <w:ind w:firstLine="708"/>
        <w:jc w:val="both"/>
        <w:rPr>
          <w:rFonts w:ascii="Times New Roman" w:hAnsi="Times New Roman"/>
          <w:sz w:val="24"/>
          <w:szCs w:val="24"/>
        </w:rPr>
      </w:pPr>
      <w:r w:rsidRPr="00577C67">
        <w:rPr>
          <w:rFonts w:ascii="Times New Roman" w:hAnsi="Times New Roman"/>
          <w:sz w:val="24"/>
          <w:szCs w:val="24"/>
        </w:rPr>
        <w:t>В целом, наша Организация занимается тем, что мы должны выразить Аватаров Синтеза Иосиф Славия. Ваша Организация тоже тренируется на выражение Аватаров Синтеза Иосиф Славия. Потом два дня, которые там будут, у вас будут разные тренинги, разнообразные. Здесь, так как у нас конференция будет Организацией Человека, поэтому вы сюда тоже включаетесь, хорошо? То есть, увидьте, чтобы у вас не было: «Почему нашу Организацию не разрабатывают?» Ваша Организация входит в Организацию Изначально Вышестоящего Человека Изначально Вышестоящего Отца, она является одной из её сфер, оболочек. И поэтому вы выражаете всю Организацию. И, в том числе, идёт разработка и вашей – тоже. То есть, у вас два Огня. И вам даже больше повезло, чем другой команде. «Где двое во имя моё, там Отец», поэтому на вас фиксируется два Огня, на них – только один. Поэтому вам дано усиление.</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синтезируемся Хум с Изначально Вышестоящими Аватарами Синтеза Иосиф Славия, возжигаемся, разворачиваемся, вспыхиваем внутренним выражением Воли Изначально Вышестоящего Отца, всей накопленной Волей каждым из нас. Вот развернитесь - только ракурсом Воли. Здесь П</w:t>
      </w:r>
      <w:r>
        <w:rPr>
          <w:rFonts w:ascii="Times New Roman" w:hAnsi="Times New Roman"/>
          <w:i/>
          <w:sz w:val="24"/>
          <w:szCs w:val="24"/>
        </w:rPr>
        <w:t>одразделение Санкт-Петербурга, -</w:t>
      </w:r>
      <w:r w:rsidRPr="00124809">
        <w:rPr>
          <w:rFonts w:ascii="Times New Roman" w:hAnsi="Times New Roman"/>
          <w:i/>
          <w:sz w:val="24"/>
          <w:szCs w:val="24"/>
        </w:rPr>
        <w:t xml:space="preserve"> здесь сама среда Воли Отца </w:t>
      </w:r>
      <w:r>
        <w:rPr>
          <w:rFonts w:ascii="Times New Roman" w:hAnsi="Times New Roman"/>
          <w:i/>
          <w:sz w:val="24"/>
          <w:szCs w:val="24"/>
        </w:rPr>
        <w:t>-</w:t>
      </w:r>
      <w:r w:rsidRPr="00124809">
        <w:rPr>
          <w:rFonts w:ascii="Times New Roman" w:hAnsi="Times New Roman"/>
          <w:i/>
          <w:sz w:val="24"/>
          <w:szCs w:val="24"/>
        </w:rPr>
        <w:t xml:space="preserve"> поэтому здесь это сделать намного легче.</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мы синтезируемся Волей Отца, накопленной каждым из нас, с Волей Аватара Синтеза Иосифа. И, проникаясь Аватаром Синтеза Иосифом, становимся частью Воли Изначально Вышестоящего Отца Аватара Синтеза Ио</w:t>
      </w:r>
      <w:r>
        <w:rPr>
          <w:rFonts w:ascii="Times New Roman" w:hAnsi="Times New Roman"/>
          <w:i/>
          <w:sz w:val="24"/>
          <w:szCs w:val="24"/>
        </w:rPr>
        <w:t>сифа. Не сразу понятно, как это.</w:t>
      </w:r>
      <w:r w:rsidRPr="00124809">
        <w:rPr>
          <w:rFonts w:ascii="Times New Roman" w:hAnsi="Times New Roman"/>
          <w:i/>
          <w:sz w:val="24"/>
          <w:szCs w:val="24"/>
        </w:rPr>
        <w:t xml:space="preserve"> Вдумайтесь ещё раз. Мы становимся частью Воли Изначально Вышестоящего Отца Изначально Вышестоящего Аватара Синтеза Иосифа. То есть, мы становимся частью его Воли; а его Воля </w:t>
      </w:r>
      <w:r>
        <w:rPr>
          <w:rFonts w:ascii="Times New Roman" w:hAnsi="Times New Roman"/>
          <w:i/>
          <w:sz w:val="24"/>
          <w:szCs w:val="24"/>
        </w:rPr>
        <w:t>-</w:t>
      </w:r>
      <w:r w:rsidRPr="00124809">
        <w:rPr>
          <w:rFonts w:ascii="Times New Roman" w:hAnsi="Times New Roman"/>
          <w:i/>
          <w:sz w:val="24"/>
          <w:szCs w:val="24"/>
        </w:rPr>
        <w:t xml:space="preserve"> это Воля Отца. То есть, мы синтезируемся не ракурсом Синтеза, а ракурсом Вол</w:t>
      </w:r>
      <w:r>
        <w:rPr>
          <w:rFonts w:ascii="Times New Roman" w:hAnsi="Times New Roman"/>
          <w:i/>
          <w:sz w:val="24"/>
          <w:szCs w:val="24"/>
        </w:rPr>
        <w:t>и. «Не моя Воля, а твоя, Отче» -</w:t>
      </w:r>
      <w:r w:rsidRPr="00124809">
        <w:rPr>
          <w:rFonts w:ascii="Times New Roman" w:hAnsi="Times New Roman"/>
          <w:i/>
          <w:sz w:val="24"/>
          <w:szCs w:val="24"/>
        </w:rPr>
        <w:t xml:space="preserve"> то есть</w:t>
      </w:r>
      <w:r>
        <w:rPr>
          <w:rFonts w:ascii="Times New Roman" w:hAnsi="Times New Roman"/>
          <w:i/>
          <w:sz w:val="24"/>
          <w:szCs w:val="24"/>
        </w:rPr>
        <w:t>,</w:t>
      </w:r>
      <w:r w:rsidRPr="00124809">
        <w:rPr>
          <w:rFonts w:ascii="Times New Roman" w:hAnsi="Times New Roman"/>
          <w:i/>
          <w:sz w:val="24"/>
          <w:szCs w:val="24"/>
        </w:rPr>
        <w:t xml:space="preserve"> мы часть Аватара Синтеза, Ипостаси. И мы синтезируемся как часть Аватара Синтеза, Волей. Нашей волей с Волей Аватара Синтеза Иосифа. И становимся его частью ракурсом Воли Отца. И Аватар тоже, – проживите, что он горит Волей Отца: вот от него идут эманации Воли. И мы есмь Воля Изначально Вышестоящего Отца. Каждый из вас есмь Воля Изначально Вышестоящего Отца. Я есмь Аватар Синтеза Иосиф, я есмь Воля Изначально Вышестоящего Отца. И разворачиваемся 65536-рицей. Некоторые из вас начали проникаться одной-двумя частями, тремя… пять, десять: у кого сколько: разработано, дееспособно.</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Здесь вопрос не дееспособности, а вопрос проникновенности выражения Аватаров Синтеза всей 16384-рицей: разворачив</w:t>
      </w:r>
      <w:r>
        <w:rPr>
          <w:rFonts w:ascii="Times New Roman" w:hAnsi="Times New Roman"/>
          <w:i/>
          <w:sz w:val="24"/>
          <w:szCs w:val="24"/>
        </w:rPr>
        <w:t>аемся сначала ею. Это все 4096 частей, систем, а</w:t>
      </w:r>
      <w:r w:rsidRPr="00124809">
        <w:rPr>
          <w:rFonts w:ascii="Times New Roman" w:hAnsi="Times New Roman"/>
          <w:i/>
          <w:sz w:val="24"/>
          <w:szCs w:val="24"/>
        </w:rPr>
        <w:t xml:space="preserve">ппаратов, </w:t>
      </w:r>
      <w:r>
        <w:rPr>
          <w:rFonts w:ascii="Times New Roman" w:hAnsi="Times New Roman"/>
          <w:i/>
          <w:sz w:val="24"/>
          <w:szCs w:val="24"/>
        </w:rPr>
        <w:t>ч</w:t>
      </w:r>
      <w:r w:rsidRPr="00124809">
        <w:rPr>
          <w:rFonts w:ascii="Times New Roman" w:hAnsi="Times New Roman"/>
          <w:i/>
          <w:sz w:val="24"/>
          <w:szCs w:val="24"/>
        </w:rPr>
        <w:t xml:space="preserve">астностей. Разворачиваемся всеми правами созидания, началами творения, творящими синтезами, синтезностью любви, иерархизацией воли, совершенств мудрости, ивдивостью синтеза, прасинтезной компетенцией и Изначально Вышестоящим Синтезом. И также продолжаем проникаться Аватарами Синтеза, волей Отца сквозь эти названные выражения. То есть, даже права созидания </w:t>
      </w:r>
      <w:r>
        <w:rPr>
          <w:rFonts w:ascii="Times New Roman" w:hAnsi="Times New Roman"/>
          <w:i/>
          <w:sz w:val="24"/>
          <w:szCs w:val="24"/>
        </w:rPr>
        <w:t>-</w:t>
      </w:r>
      <w:r w:rsidRPr="00124809">
        <w:rPr>
          <w:rFonts w:ascii="Times New Roman" w:hAnsi="Times New Roman"/>
          <w:i/>
          <w:sz w:val="24"/>
          <w:szCs w:val="24"/>
        </w:rPr>
        <w:t xml:space="preserve"> ракурсом Воли; Изначально Вышесто</w:t>
      </w:r>
      <w:r>
        <w:rPr>
          <w:rFonts w:ascii="Times New Roman" w:hAnsi="Times New Roman"/>
          <w:i/>
          <w:sz w:val="24"/>
          <w:szCs w:val="24"/>
        </w:rPr>
        <w:t>ящий Синтез -</w:t>
      </w:r>
      <w:r w:rsidRPr="00124809">
        <w:rPr>
          <w:rFonts w:ascii="Times New Roman" w:hAnsi="Times New Roman"/>
          <w:i/>
          <w:sz w:val="24"/>
          <w:szCs w:val="24"/>
        </w:rPr>
        <w:t xml:space="preserve"> ракурсом Воли.</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То есть, да: пр</w:t>
      </w:r>
      <w:r>
        <w:rPr>
          <w:rFonts w:ascii="Times New Roman" w:hAnsi="Times New Roman"/>
          <w:i/>
          <w:sz w:val="24"/>
          <w:szCs w:val="24"/>
        </w:rPr>
        <w:t>ава созидания, начала творения -</w:t>
      </w:r>
      <w:r w:rsidRPr="00124809">
        <w:rPr>
          <w:rFonts w:ascii="Times New Roman" w:hAnsi="Times New Roman"/>
          <w:i/>
          <w:sz w:val="24"/>
          <w:szCs w:val="24"/>
        </w:rPr>
        <w:t xml:space="preserve"> они все пишутся Си</w:t>
      </w:r>
      <w:r>
        <w:rPr>
          <w:rFonts w:ascii="Times New Roman" w:hAnsi="Times New Roman"/>
          <w:i/>
          <w:sz w:val="24"/>
          <w:szCs w:val="24"/>
        </w:rPr>
        <w:t>нтезом. Но, если у вас нет воли,</w:t>
      </w:r>
      <w:r w:rsidRPr="00124809">
        <w:rPr>
          <w:rFonts w:ascii="Times New Roman" w:hAnsi="Times New Roman"/>
          <w:i/>
          <w:sz w:val="24"/>
          <w:szCs w:val="24"/>
        </w:rPr>
        <w:t xml:space="preserve"> воля переходит в о</w:t>
      </w:r>
      <w:r>
        <w:rPr>
          <w:rFonts w:ascii="Times New Roman" w:hAnsi="Times New Roman"/>
          <w:i/>
          <w:sz w:val="24"/>
          <w:szCs w:val="24"/>
        </w:rPr>
        <w:t>гонь, огонь переходит в синтез;</w:t>
      </w:r>
      <w:r w:rsidRPr="00124809">
        <w:rPr>
          <w:rFonts w:ascii="Times New Roman" w:hAnsi="Times New Roman"/>
          <w:i/>
          <w:sz w:val="24"/>
          <w:szCs w:val="24"/>
        </w:rPr>
        <w:t xml:space="preserve"> если у вас нет воли, то у вас нет огня и синтеза, ни прав, ни начал, ни… так далее. А у многих оно вообще иногда бывает выражением только света, как в 5 расу было. Поэтому выражение ракурсом Воли, чтобы потом накопить и выразить этим Синтез.</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дальше: всеми посвящениями, статусами, творящими синтезами, синтезностями, полномочиями совершенств, иерархизациями, ивдивостями, компетентностью Изначально Вышестоящего Дома Изначально Вышестоящего Отца. И всё – проникаемся Волей Изначально Вышестоящего Отца Аватара Синтеза Иосифа. Проникаясь прямо до спины, до позвоночника. Воля фиксируется в позвоночнике, поэтому позвоночники не прячем. А прямо проникаемся, прожигаем позвоночник, чтобы вы прожили, как по позвоночнику начинает течь Воля Отца – самое хорошее со</w:t>
      </w:r>
      <w:r>
        <w:rPr>
          <w:rFonts w:ascii="Times New Roman" w:hAnsi="Times New Roman"/>
          <w:i/>
          <w:sz w:val="24"/>
          <w:szCs w:val="24"/>
        </w:rPr>
        <w:t>стояние. И стопы. Иосиф Славия -</w:t>
      </w:r>
      <w:r w:rsidRPr="00124809">
        <w:rPr>
          <w:rFonts w:ascii="Times New Roman" w:hAnsi="Times New Roman"/>
          <w:i/>
          <w:sz w:val="24"/>
          <w:szCs w:val="24"/>
        </w:rPr>
        <w:t xml:space="preserve"> путь, поэтому до стоп.</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Если у вас есть комментарии, я прошу произносить вслух, чтобы было всем слышно: что ещё нужно. Дополнения какие-то, что-то ещё практики, тренинги, – можете говорить.</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Далее, мы синтезируемся Хум с Изначально Вышестоящей Аватарессой Славией. Нитью Синтеза Воли с Нитью Синтеза Воли Аватарессы Славии, ядром Служения с Ядром Служения Аватарессы Славии. И синтезируемся Нитями Синтеза Воли настолько, чтобы вы прожили как нить накаливания внутри позвоночного столпа. То е</w:t>
      </w:r>
      <w:r>
        <w:rPr>
          <w:rFonts w:ascii="Times New Roman" w:hAnsi="Times New Roman"/>
          <w:i/>
          <w:sz w:val="24"/>
          <w:szCs w:val="24"/>
        </w:rPr>
        <w:t>сть, чтобы нить Синтеза у вас, -</w:t>
      </w:r>
      <w:r w:rsidRPr="00124809">
        <w:rPr>
          <w:rFonts w:ascii="Times New Roman" w:hAnsi="Times New Roman"/>
          <w:i/>
          <w:sz w:val="24"/>
          <w:szCs w:val="24"/>
        </w:rPr>
        <w:t xml:space="preserve"> знаете, такое состояние бывает</w:t>
      </w:r>
      <w:r>
        <w:rPr>
          <w:rFonts w:ascii="Times New Roman" w:hAnsi="Times New Roman"/>
          <w:i/>
          <w:sz w:val="24"/>
          <w:szCs w:val="24"/>
        </w:rPr>
        <w:t>, -</w:t>
      </w:r>
      <w:r w:rsidRPr="00124809">
        <w:rPr>
          <w:rFonts w:ascii="Times New Roman" w:hAnsi="Times New Roman"/>
          <w:i/>
          <w:sz w:val="24"/>
          <w:szCs w:val="24"/>
        </w:rPr>
        <w:t xml:space="preserve"> натянулась и возожглась. Синтезируемся с Изначально Вышестоящей Аватарессой Славией всей 65536-рицей. И с Аватарессой Славией синтезируемся уже и проникаемся Синтезом Аватарессы Славии. У Иосифа мы проникались ракурсом Воли, с Аватарессой Славией </w:t>
      </w:r>
      <w:r>
        <w:rPr>
          <w:rFonts w:ascii="Times New Roman" w:hAnsi="Times New Roman"/>
          <w:i/>
          <w:sz w:val="24"/>
          <w:szCs w:val="24"/>
        </w:rPr>
        <w:t>-</w:t>
      </w:r>
      <w:r w:rsidRPr="00124809">
        <w:rPr>
          <w:rFonts w:ascii="Times New Roman" w:hAnsi="Times New Roman"/>
          <w:i/>
          <w:sz w:val="24"/>
          <w:szCs w:val="24"/>
        </w:rPr>
        <w:t xml:space="preserve"> ракурсом Синтеза. И теперь, также: вся 65536-рица проникается Синтезом Аватарессы Славии. И мы синтезируемся Хум с Изначально Вышестоящей Аватарессой Славией, стяжаем ипостасное явление Изначально Вышестоящей Аватарессы Синтеза Славии каждым из нас и синтезом нас. Прося проникновенности ипостасного явления Аватарессы Славии каждой из 65536-рицы каждого из нас.</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Здесь работает такой индивидуальный ещё подход: если у вас не стяжён Абсолют Изначально Вышестоя</w:t>
      </w:r>
      <w:r>
        <w:rPr>
          <w:rFonts w:ascii="Times New Roman" w:hAnsi="Times New Roman"/>
          <w:i/>
          <w:sz w:val="24"/>
          <w:szCs w:val="24"/>
        </w:rPr>
        <w:t>щего Отца, но Метагалактики Фа -</w:t>
      </w:r>
      <w:r w:rsidRPr="00124809">
        <w:rPr>
          <w:rFonts w:ascii="Times New Roman" w:hAnsi="Times New Roman"/>
          <w:i/>
          <w:sz w:val="24"/>
          <w:szCs w:val="24"/>
        </w:rPr>
        <w:t xml:space="preserve"> стяжён, у вас больше 16384-рица. Если у вас ничего вообще не стяжено, то это больше 4096-рица. Я говорю по максимуму. Но каждый из вас должен учитывать свою подготовку.</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теперь мы синтезируемся Хум с Изначально Вышестоящим Аватаром Синтеза Иосифом, продолжая синтез с Аватарессой Славией, стяжаем Синтез, ипостасное явление Аватара Синтеза Иосифа. И теперь проникаемся ипостасным явлением Аватара Синтеза Иосифа, продолжая концентрацию ипостаснос</w:t>
      </w:r>
      <w:r>
        <w:rPr>
          <w:rFonts w:ascii="Times New Roman" w:hAnsi="Times New Roman"/>
          <w:i/>
          <w:sz w:val="24"/>
          <w:szCs w:val="24"/>
        </w:rPr>
        <w:t>ти Аватарессы Славии. И больше -</w:t>
      </w:r>
      <w:r w:rsidRPr="00124809">
        <w:rPr>
          <w:rFonts w:ascii="Times New Roman" w:hAnsi="Times New Roman"/>
          <w:i/>
          <w:sz w:val="24"/>
          <w:szCs w:val="24"/>
        </w:rPr>
        <w:t xml:space="preserve"> до стоп. Вы, многие действуют только частью тела. Например, голова думает, руки делают, ноги</w:t>
      </w:r>
      <w:r>
        <w:rPr>
          <w:rFonts w:ascii="Times New Roman" w:hAnsi="Times New Roman"/>
          <w:i/>
          <w:sz w:val="24"/>
          <w:szCs w:val="24"/>
        </w:rPr>
        <w:t xml:space="preserve"> не входят. Вот здесь важность:</w:t>
      </w:r>
      <w:r w:rsidRPr="00124809">
        <w:rPr>
          <w:rFonts w:ascii="Times New Roman" w:hAnsi="Times New Roman"/>
          <w:i/>
          <w:sz w:val="24"/>
          <w:szCs w:val="24"/>
        </w:rPr>
        <w:t xml:space="preserve"> выразить именно стопами. Особенно это касается иней. Дама проверяется стопами: они горят, они тёплые, горячие, значит у вас всё в пути в порядке. Потому что это материя, выражение материи. Яни могут себя проверить по ладоням: чтобы ладони зажглись, загорелись, теплели. Янь </w:t>
      </w:r>
      <w:r>
        <w:rPr>
          <w:rFonts w:ascii="Times New Roman" w:hAnsi="Times New Roman"/>
          <w:i/>
          <w:sz w:val="24"/>
          <w:szCs w:val="24"/>
        </w:rPr>
        <w:t>– это правильные действия, инь -</w:t>
      </w:r>
      <w:r w:rsidRPr="00124809">
        <w:rPr>
          <w:rFonts w:ascii="Times New Roman" w:hAnsi="Times New Roman"/>
          <w:i/>
          <w:sz w:val="24"/>
          <w:szCs w:val="24"/>
        </w:rPr>
        <w:t xml:space="preserve"> это правильный путь. Вот если прожили какое-то тепло, состояние какое-то</w:t>
      </w:r>
      <w:r>
        <w:rPr>
          <w:rFonts w:ascii="Times New Roman" w:hAnsi="Times New Roman"/>
          <w:i/>
          <w:sz w:val="24"/>
          <w:szCs w:val="24"/>
        </w:rPr>
        <w:t>: либо в стопах, либо в руках, -</w:t>
      </w:r>
      <w:r w:rsidRPr="00124809">
        <w:rPr>
          <w:rFonts w:ascii="Times New Roman" w:hAnsi="Times New Roman"/>
          <w:i/>
          <w:sz w:val="24"/>
          <w:szCs w:val="24"/>
        </w:rPr>
        <w:t xml:space="preserve"> у вас получилось. Если так и ледяные руки, или ледяные ноги, значит, где-то вы либо не проникаетесь, или не хватает какой-то глубины, либо открытости. Уточняйте у Аватаров Синтеза, что вам не хватает. И дорабатывайте за эти пять дней. Чтобы у вас в конце, в итоговой практике, вспыхнули стопы так горячо, что вы их физически почувствовали.</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мы теперь синтезируемся Хум с Изначально Вышестоящими Аватарами Синтеза Иосиф Славия. В синтезе двух огней теперь проникаемся. Аватары Синтеза Иосиф Славия делают</w:t>
      </w:r>
      <w:r>
        <w:rPr>
          <w:rFonts w:ascii="Times New Roman" w:hAnsi="Times New Roman"/>
          <w:i/>
          <w:sz w:val="24"/>
          <w:szCs w:val="24"/>
        </w:rPr>
        <w:t xml:space="preserve"> шаг вперёд к вам. Ну, или там -</w:t>
      </w:r>
      <w:r w:rsidRPr="00124809">
        <w:rPr>
          <w:rFonts w:ascii="Times New Roman" w:hAnsi="Times New Roman"/>
          <w:i/>
          <w:sz w:val="24"/>
          <w:szCs w:val="24"/>
        </w:rPr>
        <w:t xml:space="preserve"> несколько шагов, чуть больше. Подходят к каждому. И становятся один на один, хотя нас много, там многомерность. И вы стоите между Аватарами Синтеза Иосиф Славия </w:t>
      </w:r>
      <w:r>
        <w:rPr>
          <w:rFonts w:ascii="Times New Roman" w:hAnsi="Times New Roman"/>
          <w:i/>
          <w:sz w:val="24"/>
          <w:szCs w:val="24"/>
        </w:rPr>
        <w:t>-</w:t>
      </w:r>
      <w:r w:rsidRPr="00124809">
        <w:rPr>
          <w:rFonts w:ascii="Times New Roman" w:hAnsi="Times New Roman"/>
          <w:i/>
          <w:sz w:val="24"/>
          <w:szCs w:val="24"/>
        </w:rPr>
        <w:t xml:space="preserve"> каждый. Вот проживите, что вы их потеряли сейчас из взгляда. Почему? Потому что они стоят рядом с вами, с вашими плечами. Что вы их потеряли в зале. Они не в зале перед вами, они слева и справа, плечо к плечу. Они эманируют вам Синтез. А ваша задача: теперь впитываем огонь и синтез Аватаров Синтеза. Два огня, которые теперь совмещаются внутри вас. Становясь одн</w:t>
      </w:r>
      <w:r>
        <w:rPr>
          <w:rFonts w:ascii="Times New Roman" w:hAnsi="Times New Roman"/>
          <w:i/>
          <w:sz w:val="24"/>
          <w:szCs w:val="24"/>
        </w:rPr>
        <w:t xml:space="preserve">им цельным огнём: </w:t>
      </w:r>
      <w:r w:rsidRPr="00124809">
        <w:rPr>
          <w:rFonts w:ascii="Times New Roman" w:hAnsi="Times New Roman"/>
          <w:i/>
          <w:sz w:val="24"/>
          <w:szCs w:val="24"/>
        </w:rPr>
        <w:t>Аватаров Синтеза Иосиф Славия. И до физики – довод</w:t>
      </w:r>
      <w:r w:rsidRPr="00124809">
        <w:rPr>
          <w:rFonts w:ascii="Times New Roman" w:hAnsi="Times New Roman"/>
          <w:b/>
          <w:i/>
          <w:sz w:val="24"/>
          <w:szCs w:val="24"/>
        </w:rPr>
        <w:t>и</w:t>
      </w:r>
      <w:r w:rsidRPr="00124809">
        <w:rPr>
          <w:rFonts w:ascii="Times New Roman" w:hAnsi="Times New Roman"/>
          <w:i/>
          <w:sz w:val="24"/>
          <w:szCs w:val="24"/>
        </w:rPr>
        <w:t xml:space="preserve">те! Вы там хорошо проникаетесь. Не хватает вашей физики, чтобы тело </w:t>
      </w:r>
      <w:r>
        <w:rPr>
          <w:rFonts w:ascii="Times New Roman" w:hAnsi="Times New Roman"/>
          <w:i/>
          <w:sz w:val="24"/>
          <w:szCs w:val="24"/>
        </w:rPr>
        <w:t>-</w:t>
      </w:r>
      <w:r w:rsidRPr="00124809">
        <w:rPr>
          <w:rFonts w:ascii="Times New Roman" w:hAnsi="Times New Roman"/>
          <w:i/>
          <w:sz w:val="24"/>
          <w:szCs w:val="24"/>
        </w:rPr>
        <w:t xml:space="preserve"> здесь </w:t>
      </w:r>
      <w:r>
        <w:rPr>
          <w:rFonts w:ascii="Times New Roman" w:hAnsi="Times New Roman"/>
          <w:i/>
          <w:sz w:val="24"/>
          <w:szCs w:val="24"/>
        </w:rPr>
        <w:t>-</w:t>
      </w:r>
      <w:r w:rsidRPr="00124809">
        <w:rPr>
          <w:rFonts w:ascii="Times New Roman" w:hAnsi="Times New Roman"/>
          <w:i/>
          <w:sz w:val="24"/>
          <w:szCs w:val="24"/>
        </w:rPr>
        <w:t xml:space="preserve"> выразило Аватаров Синтеза.</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Мы сейчас готовимся с вами к конференции, чтобы это был уровень Аватаров Синтеза Иосиф Славии, а не просто сюда зашли о чём-то поговорить. Проникаемся. И просим Аватаров Синтеза Иосиф Славия проникновенности каждой из 65536-рицы частей каждого из нас ипостасным явлением Аватаров Синтеза Иосиф Славия. И просим Аватаров Синтеза Иосиф Славия концентрировать каждого из нас ипостасным явлением Аватаров Синтеза Иосиф Славия минимально 16319 Высокой Цельности.</w:t>
      </w:r>
    </w:p>
    <w:p w:rsidR="00D56A8F" w:rsidRPr="00124809" w:rsidRDefault="00D56A8F" w:rsidP="000A0B4B">
      <w:pPr>
        <w:spacing w:after="0" w:line="240" w:lineRule="auto"/>
        <w:ind w:firstLine="708"/>
        <w:jc w:val="both"/>
        <w:rPr>
          <w:rFonts w:ascii="Times New Roman" w:hAnsi="Times New Roman"/>
          <w:i/>
          <w:sz w:val="24"/>
          <w:szCs w:val="24"/>
        </w:rPr>
      </w:pPr>
      <w:r w:rsidRPr="00124809">
        <w:rPr>
          <w:rFonts w:ascii="Times New Roman" w:hAnsi="Times New Roman"/>
          <w:i/>
          <w:sz w:val="24"/>
          <w:szCs w:val="24"/>
        </w:rPr>
        <w:t>И вы теперь, можно сказать, зажаты в двух огнях. И вот просто открывайтесь и допускайте этот огонь.</w:t>
      </w:r>
      <w:r>
        <w:rPr>
          <w:rFonts w:ascii="Times New Roman" w:hAnsi="Times New Roman"/>
          <w:i/>
          <w:sz w:val="24"/>
          <w:szCs w:val="24"/>
        </w:rPr>
        <w:t xml:space="preserve"> Чтобы, знаете как: один зашёл -</w:t>
      </w:r>
      <w:r w:rsidRPr="00124809">
        <w:rPr>
          <w:rFonts w:ascii="Times New Roman" w:hAnsi="Times New Roman"/>
          <w:i/>
          <w:sz w:val="24"/>
          <w:szCs w:val="24"/>
        </w:rPr>
        <w:t xml:space="preserve"> справа налево, другой </w:t>
      </w:r>
      <w:r>
        <w:rPr>
          <w:rFonts w:ascii="Times New Roman" w:hAnsi="Times New Roman"/>
          <w:i/>
          <w:sz w:val="24"/>
          <w:szCs w:val="24"/>
        </w:rPr>
        <w:t>-</w:t>
      </w:r>
      <w:r w:rsidRPr="00124809">
        <w:rPr>
          <w:rFonts w:ascii="Times New Roman" w:hAnsi="Times New Roman"/>
          <w:i/>
          <w:sz w:val="24"/>
          <w:szCs w:val="24"/>
        </w:rPr>
        <w:t xml:space="preserve"> слева направо, и у вас остался. Всё. И больше другого ничего, кроме огня Аватаров Синтеза Иосиф Славия, огня Отца, Аватаров Синтеза Иерархии ИВДИВО, в вас больше не было. Только Отец и Аватары Синтеза. Всё остальное сжигается, сгорает, снимается, на пол осыпается, сжигается автоматически, и так далее. То есть, только Аватары Синтеза </w:t>
      </w:r>
      <w:r>
        <w:rPr>
          <w:rFonts w:ascii="Times New Roman" w:hAnsi="Times New Roman"/>
          <w:i/>
          <w:sz w:val="24"/>
          <w:szCs w:val="24"/>
        </w:rPr>
        <w:t>Иосиф Славия и Отец -</w:t>
      </w:r>
      <w:r w:rsidRPr="00124809">
        <w:rPr>
          <w:rFonts w:ascii="Times New Roman" w:hAnsi="Times New Roman"/>
          <w:i/>
          <w:sz w:val="24"/>
          <w:szCs w:val="24"/>
        </w:rPr>
        <w:t xml:space="preserve"> в каждом из нас. Ещё пару минут, даже чуть меньше, чуть меньш</w:t>
      </w:r>
      <w:r>
        <w:rPr>
          <w:rFonts w:ascii="Times New Roman" w:hAnsi="Times New Roman"/>
          <w:i/>
          <w:sz w:val="24"/>
          <w:szCs w:val="24"/>
        </w:rPr>
        <w:t>е минутки: от макушки до пяток:</w:t>
      </w:r>
      <w:r w:rsidRPr="00124809">
        <w:rPr>
          <w:rFonts w:ascii="Times New Roman" w:hAnsi="Times New Roman"/>
          <w:i/>
          <w:sz w:val="24"/>
          <w:szCs w:val="24"/>
        </w:rPr>
        <w:t xml:space="preserve"> всё тело. И переключаемся от старых привычек: «я привык синтезироваться только так», «я привык выражать только так», «я привык, что у меня вот только так получается». А теперь по-другому. И давайте будем учиться, весь этот съезд</w:t>
      </w:r>
      <w:r>
        <w:rPr>
          <w:rFonts w:ascii="Times New Roman" w:hAnsi="Times New Roman"/>
          <w:i/>
          <w:sz w:val="24"/>
          <w:szCs w:val="24"/>
        </w:rPr>
        <w:t xml:space="preserve">: </w:t>
      </w:r>
      <w:r w:rsidRPr="00124809">
        <w:rPr>
          <w:rFonts w:ascii="Times New Roman" w:hAnsi="Times New Roman"/>
          <w:i/>
          <w:sz w:val="24"/>
          <w:szCs w:val="24"/>
        </w:rPr>
        <w:t>делать по-другому: раньше не получалось, сейчас надо, чтобы получилось. Раньше делал так и выражал только, например, 4096 частями Аватаров Синтеза, а сейчас 65536-рицей</w:t>
      </w:r>
      <w:r>
        <w:rPr>
          <w:rFonts w:ascii="Times New Roman" w:hAnsi="Times New Roman"/>
          <w:i/>
          <w:sz w:val="24"/>
          <w:szCs w:val="24"/>
        </w:rPr>
        <w:t>:</w:t>
      </w:r>
      <w:r w:rsidRPr="00124809">
        <w:rPr>
          <w:rFonts w:ascii="Times New Roman" w:hAnsi="Times New Roman"/>
          <w:i/>
          <w:sz w:val="24"/>
          <w:szCs w:val="24"/>
        </w:rPr>
        <w:t xml:space="preserve"> и посвящениями, и статусами, и творящими синтезами, и синтезностями выразить Аватаров Синтеза. То есть, идём дальше. На шаг, на два, на три, на десять... – насколько сможете, – выше, дальше.</w:t>
      </w:r>
    </w:p>
    <w:p w:rsidR="00D56A8F" w:rsidRPr="0088095C" w:rsidRDefault="00D56A8F" w:rsidP="00124809">
      <w:pPr>
        <w:spacing w:after="0" w:line="240" w:lineRule="auto"/>
        <w:ind w:firstLine="708"/>
        <w:jc w:val="both"/>
        <w:rPr>
          <w:rFonts w:ascii="Times New Roman" w:hAnsi="Times New Roman"/>
          <w:sz w:val="24"/>
          <w:szCs w:val="24"/>
        </w:rPr>
      </w:pPr>
      <w:r w:rsidRPr="00124809">
        <w:rPr>
          <w:rFonts w:ascii="Times New Roman" w:hAnsi="Times New Roman"/>
          <w:i/>
          <w:sz w:val="24"/>
          <w:szCs w:val="24"/>
        </w:rPr>
        <w:t>Мы завершаем. Аватары Синтеза И</w:t>
      </w:r>
      <w:r w:rsidRPr="00FD297B">
        <w:rPr>
          <w:rFonts w:ascii="Times New Roman" w:hAnsi="Times New Roman"/>
          <w:i/>
          <w:sz w:val="24"/>
          <w:szCs w:val="24"/>
        </w:rPr>
        <w:t xml:space="preserve">осиф Славия отходят опять назад несколько шагов. Проживите, что они опять перед вашими, посмотрите, они перед вашим, перед вами опять оказались. То есть, до этого их в зале не было, они были рядом с вами, они были в зале, но вы их не видели, они были рядом с вашими плечами, сейчас они опять стоят перед вами. Обратите внимание, что поменялось в зале. </w:t>
      </w:r>
    </w:p>
    <w:p w:rsidR="00D56A8F" w:rsidRPr="00FD297B" w:rsidRDefault="00D56A8F" w:rsidP="00124809">
      <w:pPr>
        <w:spacing w:line="240" w:lineRule="auto"/>
        <w:ind w:firstLine="708"/>
        <w:jc w:val="both"/>
        <w:rPr>
          <w:rFonts w:ascii="Times New Roman" w:hAnsi="Times New Roman"/>
          <w:i/>
          <w:sz w:val="24"/>
          <w:szCs w:val="24"/>
        </w:rPr>
      </w:pPr>
      <w:r w:rsidRPr="00FD297B">
        <w:rPr>
          <w:rFonts w:ascii="Times New Roman" w:hAnsi="Times New Roman"/>
          <w:i/>
          <w:sz w:val="24"/>
          <w:szCs w:val="24"/>
        </w:rPr>
        <w:t xml:space="preserve">И мы синтезируемся в Хум с Изначально Вышестоящими Аватарами Синтеза Иосиф Славия, стяжаем Синтез Воли Изначально Вышестоящего Отца конференции Организации Изначально Вышестоящего Человека Изначально Вышестоящего Отца и Организации Иерархизации Изначально Вышестоящего Отца синтезом 2-х Организаций. Возжигаясь, вспыхиваем. Аватары Синтеза Иосиф Славия объявляют конференцию открытой. И вам Аватары Синтеза Иосиф Славия сейчас намекают, что вы сейчас в Подразделении Аватаров Синтеза Иосиф Славия, у нас конференция именно в этом Подразделении, что такой уровень должен быть, поэтому видите, у нас так всё получилось организовать. </w:t>
      </w:r>
    </w:p>
    <w:p w:rsidR="00D56A8F" w:rsidRPr="00FD297B" w:rsidRDefault="00D56A8F" w:rsidP="00124809">
      <w:pPr>
        <w:spacing w:line="240" w:lineRule="auto"/>
        <w:jc w:val="both"/>
        <w:rPr>
          <w:rFonts w:ascii="Times New Roman" w:hAnsi="Times New Roman"/>
          <w:i/>
          <w:sz w:val="24"/>
          <w:szCs w:val="24"/>
        </w:rPr>
      </w:pPr>
      <w:r w:rsidRPr="00FD297B">
        <w:rPr>
          <w:rFonts w:ascii="Times New Roman" w:hAnsi="Times New Roman"/>
          <w:i/>
          <w:sz w:val="24"/>
          <w:szCs w:val="24"/>
        </w:rPr>
        <w:tab/>
        <w:t xml:space="preserve">Далее, мы 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Успевайте, я немножко быстро, может быть, говорю, а может быть даже очень быстро, но успевайте за мной. Стали, развернулись, одели форму. </w:t>
      </w:r>
    </w:p>
    <w:p w:rsidR="00D56A8F" w:rsidRPr="00FD297B" w:rsidRDefault="00D56A8F" w:rsidP="00124809">
      <w:pPr>
        <w:spacing w:line="240" w:lineRule="auto"/>
        <w:ind w:firstLine="708"/>
        <w:jc w:val="both"/>
        <w:rPr>
          <w:rFonts w:ascii="Times New Roman" w:hAnsi="Times New Roman"/>
          <w:i/>
          <w:sz w:val="24"/>
          <w:szCs w:val="24"/>
        </w:rPr>
      </w:pPr>
      <w:r w:rsidRPr="00FD297B">
        <w:rPr>
          <w:rFonts w:ascii="Times New Roman" w:hAnsi="Times New Roman"/>
          <w:i/>
          <w:sz w:val="24"/>
          <w:szCs w:val="24"/>
        </w:rPr>
        <w:t xml:space="preserve">И синтезируясь в Хум с Изначально Вышестоящим Отцом, стяжаем у Изначально Вышестоящего Отца Волю Изначально Вышестоящего Отца каждому из нас и синтезу нас. И просим Изначально Вышестоящего Отца заполнить, концентрировать, уплотнить каждого из нас Волей Изначально Вышестоящего Отца минимально 16385-ой Высокой Цельности, и просим заполнить каждого из нас минимально на 80% Волей Отца. Открываемся всем Сердцем, всеми частями Отцу и просим Изначально Вышестоящего Отца заполнить всю 65536-рицу Волей Отца каждого из нас. Вот у вас сегодня должно быть состояние, когда вы выйдете с конференции: «Я - ходячая Воля Отца», вот что вы Есмь Воля Отца, вы выразитель Воли Отца, выразитель Аватаров Синтеза Иосиф Славия Кут Хуми Фаинь. </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Отец сейчас вам сказал, что тоже перейдёт в зал слушать ваши выступления. Можете услышать, Отец сейчас в зале сказал, что я тоже приду.</w:t>
      </w:r>
    </w:p>
    <w:p w:rsidR="00D56A8F" w:rsidRPr="00FD297B" w:rsidRDefault="00D56A8F" w:rsidP="000A0B4B">
      <w:pPr>
        <w:spacing w:line="240" w:lineRule="auto"/>
        <w:jc w:val="both"/>
        <w:rPr>
          <w:rFonts w:ascii="Times New Roman" w:hAnsi="Times New Roman"/>
          <w:i/>
          <w:sz w:val="24"/>
          <w:szCs w:val="24"/>
        </w:rPr>
      </w:pPr>
      <w:r w:rsidRPr="00FD297B">
        <w:rPr>
          <w:rFonts w:ascii="Times New Roman" w:hAnsi="Times New Roman"/>
          <w:i/>
          <w:sz w:val="24"/>
          <w:szCs w:val="24"/>
        </w:rPr>
        <w:tab/>
        <w:t xml:space="preserve">И возжигаясь, вспыхиваем Волей Отца, не расплываясь только, держа форму, мы стяжаем у Изначально Вышестоящего Отца План Творения Изначально Вышестоящего Отца двух Организаций. Каждая Организация стяжает План Творения Организации ракурсом своей Организации, 15 и 31 соответственно. Стяжаем План Творения Организации Изначально Вышестоящий Человек Изначально Вышестоящего Отца и План Творения Организации Иерархизация Изначально Вышестоящего Отца. </w:t>
      </w:r>
    </w:p>
    <w:p w:rsidR="00D56A8F" w:rsidRPr="00FD297B" w:rsidRDefault="00D56A8F" w:rsidP="000A0B4B">
      <w:pPr>
        <w:spacing w:line="240" w:lineRule="auto"/>
        <w:jc w:val="both"/>
        <w:rPr>
          <w:rFonts w:ascii="Times New Roman" w:hAnsi="Times New Roman"/>
          <w:i/>
          <w:sz w:val="24"/>
          <w:szCs w:val="24"/>
        </w:rPr>
      </w:pPr>
      <w:r w:rsidRPr="00FD297B">
        <w:rPr>
          <w:rFonts w:ascii="Times New Roman" w:hAnsi="Times New Roman"/>
          <w:i/>
          <w:sz w:val="24"/>
          <w:szCs w:val="24"/>
        </w:rPr>
        <w:tab/>
        <w:t>И возжигаясь, вспыхиваем Планом Творения Организации, стяжаем у Изначально Вышестоящего Отца Синтез Изначально Вышестоящего Отца конференции по Организации и просим Изначально Вышестоящего Отца помощи, поддержки каждого из нас, тем, кто выступает на данной Организации. И в целом, стяжаем Синтез Изначально Вышестоящего Отца конференции Организации Изначально Вышестоящий Человек Изначально Вышестоящего Отца совместно с Организацией Иерархизация Изначально Вышестоящего Отца.</w:t>
      </w:r>
    </w:p>
    <w:p w:rsidR="00D56A8F" w:rsidRPr="00FD297B" w:rsidRDefault="00D56A8F" w:rsidP="000A0B4B">
      <w:pPr>
        <w:spacing w:line="240" w:lineRule="auto"/>
        <w:jc w:val="both"/>
        <w:rPr>
          <w:rFonts w:ascii="Times New Roman" w:hAnsi="Times New Roman"/>
          <w:i/>
          <w:sz w:val="24"/>
          <w:szCs w:val="24"/>
        </w:rPr>
      </w:pPr>
      <w:r w:rsidRPr="00FD297B">
        <w:rPr>
          <w:rFonts w:ascii="Times New Roman" w:hAnsi="Times New Roman"/>
          <w:i/>
          <w:sz w:val="24"/>
          <w:szCs w:val="24"/>
        </w:rPr>
        <w:tab/>
        <w:t xml:space="preserve">Теперь мы переходим в зал, возжигаясь, вспыхиваем всем. Переходим в зал 16319 Высокой Цельности к Аватарам Синтеза Иосиф Славия, возвращаемся. Встали командой в форме. И мы переходим в зал конференции. </w:t>
      </w:r>
    </w:p>
    <w:p w:rsidR="00D56A8F" w:rsidRPr="003F57F3" w:rsidRDefault="00D56A8F" w:rsidP="000A0B4B">
      <w:pPr>
        <w:spacing w:line="240" w:lineRule="auto"/>
        <w:jc w:val="both"/>
        <w:rPr>
          <w:rFonts w:ascii="Times New Roman" w:hAnsi="Times New Roman"/>
          <w:sz w:val="24"/>
          <w:szCs w:val="24"/>
        </w:rPr>
      </w:pPr>
      <w:r w:rsidRPr="003F57F3">
        <w:rPr>
          <w:rFonts w:ascii="Times New Roman" w:hAnsi="Times New Roman"/>
          <w:sz w:val="24"/>
          <w:szCs w:val="24"/>
        </w:rPr>
        <w:tab/>
        <w:t>Ну, вот это час прошёл, мы сейчас с вами вошли в огонь, углубились. У нас время до 6-и примерно по 15 минут 10 человек, около полутора, плюс-минус, мы до шести должны уложиться сегодня. Так, чтобы у нас осталось полчаса на итоговую практику и на обсуждения, которые нам необходимы. Проживите, что вы сейчас рассаживаетесь по местам. У каждого из вас кресло в зале, обратите на это внимание. И вот по списку выступаем. Кто первый?</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3F57F3">
        <w:rPr>
          <w:rFonts w:ascii="Times New Roman" w:hAnsi="Times New Roman"/>
          <w:sz w:val="24"/>
          <w:szCs w:val="24"/>
        </w:rPr>
        <w:t>В ИВДИВО 16312 ВЦ идёт разработка части Человек Изначально Вышестоящего Отца и, соответственно, Организация 24, это Метагалактическая Страна. В Регламенте 1 расписаны должностные обязанности:</w:t>
      </w:r>
      <w:r>
        <w:rPr>
          <w:rFonts w:ascii="Times New Roman" w:hAnsi="Times New Roman"/>
          <w:sz w:val="24"/>
          <w:szCs w:val="24"/>
        </w:rPr>
        <w:t xml:space="preserve"> в</w:t>
      </w:r>
      <w:r w:rsidRPr="003F57F3">
        <w:rPr>
          <w:rFonts w:ascii="Times New Roman" w:hAnsi="Times New Roman"/>
          <w:sz w:val="24"/>
          <w:szCs w:val="24"/>
        </w:rPr>
        <w:t>ыражение Авата</w:t>
      </w:r>
      <w:r>
        <w:rPr>
          <w:rFonts w:ascii="Times New Roman" w:hAnsi="Times New Roman"/>
          <w:sz w:val="24"/>
          <w:szCs w:val="24"/>
        </w:rPr>
        <w:t>ра Изначально Вышестоящего Отца; в</w:t>
      </w:r>
      <w:r w:rsidRPr="003F57F3">
        <w:rPr>
          <w:rFonts w:ascii="Times New Roman" w:hAnsi="Times New Roman"/>
          <w:sz w:val="24"/>
          <w:szCs w:val="24"/>
        </w:rPr>
        <w:t xml:space="preserve">едение и организация подготовки Волей во всех видах и формах.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Нам на сегодня важно, входя в новые масштабы из пятой расы в шестую, научиться владеть Волей во всем её совершенстве. Первичная основа лежит в том: а где моя воля? В каком месте она заключена и как она развертывается в каждом из нас? Как её объяснить, потрогать, пощупать?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Основополагающими принципами вол</w:t>
      </w:r>
      <w:r>
        <w:rPr>
          <w:rFonts w:ascii="Times New Roman" w:hAnsi="Times New Roman"/>
          <w:sz w:val="24"/>
          <w:szCs w:val="24"/>
        </w:rPr>
        <w:t>и являются произвольность и над</w:t>
      </w:r>
      <w:r w:rsidRPr="003F57F3">
        <w:rPr>
          <w:rFonts w:ascii="Times New Roman" w:hAnsi="Times New Roman"/>
          <w:sz w:val="24"/>
          <w:szCs w:val="24"/>
        </w:rPr>
        <w:t>ситуативность. Когда мы что-то делаем, мы что-то производим, мы устремляемся, мы действуем, мы делаем. Это делание – активный процесс, волевой, прежде всего – это одно из самых сложных психических явлений, прошедшее большой путь эволюции в человеке.</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Внешняя и внутренняя активность человека делится обычно (по наработкам в пятой расе) на произвольные и непроизвольные процессы. Непроизвольная активность в человеке выражается в том, что он непроизвольно реагирует на что-то. Эта реакция - волевое действие. Произвольная активность требует, прежде всего, волевых усилий, концентрации и преодоления внутренних и внешних препятствий.</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Воля сама по себе не является врожденной способностью человека. Произвольные действия у ребенка формируются к 5-6 годам. Ребёнок готов к произвольным действиям и может идти в школу. Волевые произвольные действия связаны с потребностями личности, которые у каждого человека формируются в соответствии с тем, в каком обществе он живет. Система иерархизации потребностей в пятой расе – это пирамида Маслоу.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Волевые действия делятся на простые и сложные. Простые волевые действия предполагают целенаправленную активность человека с чёткими способами её достижения: «Я знаю, это мне нужно, я встал и пошел». Мы не раздумываем, берём и делаем. Это простое волевое действие.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Сложное волевое действие – это когда мы видим некий внутренний конфликт человека как личности с самим собой, для разрешения которого требуются усилия. Основной причиной этого внутреннего конфликта обычно является столкновение интересов, столкновение потребностей. Результатом преодоления конфликта является достижение целей, осознание сил, возможностей, извлечение уроков на будущее. Это повышает самооценку и придает силы для будущих свершений.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Как развернуть волю, чтобы она была эффективна, конструктивна. Воля во всех сферах жизни несет четыре основные функции – это активирующая функция или побудительная (т.е. каков функционал, зачем воля нам нужна); сдерживающая функция, стабилизирующая функция и воспитательная. Активирующая функция – нам нужно что-то, у нас есть какая-то цель, мы идём и это делаем, или складываем условия, чтобы это сложилось. Сдерживающая функция: иногда человеку сложнее себя сдержать, чем активировать на какое-то действие. Приостановить процессы сложнее, когда мы действуем волей. Стабилизирующая функция. Когда мы приняли решение, идем по этому пути, а достичь цели или не хватает силы, или лень мешает. Стабилизирующая функция – поддержка постоянной волевой активности человека для достижения цели. Воспитательная функция: когда мы напитываемся волей в своей деятельности, когда мы знаем – воля, она такая, путь нашего дальнейшего развития.</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Для того</w:t>
      </w:r>
      <w:r>
        <w:rPr>
          <w:rFonts w:ascii="Times New Roman" w:hAnsi="Times New Roman"/>
          <w:sz w:val="24"/>
          <w:szCs w:val="24"/>
        </w:rPr>
        <w:t>,</w:t>
      </w:r>
      <w:r w:rsidRPr="003F57F3">
        <w:rPr>
          <w:rFonts w:ascii="Times New Roman" w:hAnsi="Times New Roman"/>
          <w:sz w:val="24"/>
          <w:szCs w:val="24"/>
        </w:rPr>
        <w:t xml:space="preserve"> чтобы развернуть какую-то деятельность, провести занятие, часто не хватает таких волевых качеств, как целеустремленность, инициативность, самостоятельность, инициативность, выдержка, решительность или самоконтроль. Сейчас многие эти качества перешли в Части. Взаимодействие с Аватарами о воспитании Частей – один из вариантов развёртки необходимых качеств.</w:t>
      </w:r>
    </w:p>
    <w:p w:rsidR="00D56A8F" w:rsidRPr="003F57F3" w:rsidRDefault="00D56A8F" w:rsidP="0098241A">
      <w:pPr>
        <w:spacing w:line="240" w:lineRule="auto"/>
        <w:ind w:firstLine="708"/>
        <w:jc w:val="both"/>
        <w:rPr>
          <w:rFonts w:ascii="Times New Roman" w:hAnsi="Times New Roman"/>
          <w:sz w:val="24"/>
          <w:szCs w:val="24"/>
        </w:rPr>
      </w:pPr>
      <w:r>
        <w:rPr>
          <w:rFonts w:ascii="Times New Roman" w:hAnsi="Times New Roman"/>
          <w:sz w:val="24"/>
          <w:szCs w:val="24"/>
        </w:rPr>
        <w:t>Гендерные отличия в</w:t>
      </w:r>
      <w:r w:rsidRPr="003F57F3">
        <w:rPr>
          <w:rFonts w:ascii="Times New Roman" w:hAnsi="Times New Roman"/>
          <w:sz w:val="24"/>
          <w:szCs w:val="24"/>
        </w:rPr>
        <w:t>оли. По исследованиям 1980-х годов, девушки в процессе воспитания воли больше обучаются внутреннему самоконтролю, мужчинам больш</w:t>
      </w:r>
      <w:r>
        <w:rPr>
          <w:rFonts w:ascii="Times New Roman" w:hAnsi="Times New Roman"/>
          <w:sz w:val="24"/>
          <w:szCs w:val="24"/>
        </w:rPr>
        <w:t xml:space="preserve">е свойственны внешние процессы: </w:t>
      </w:r>
      <w:r w:rsidRPr="003F57F3">
        <w:rPr>
          <w:rFonts w:ascii="Times New Roman" w:hAnsi="Times New Roman"/>
          <w:sz w:val="24"/>
          <w:szCs w:val="24"/>
        </w:rPr>
        <w:t>мужество, смелость.</w:t>
      </w:r>
      <w:r>
        <w:rPr>
          <w:rFonts w:ascii="Times New Roman" w:hAnsi="Times New Roman"/>
          <w:sz w:val="24"/>
          <w:szCs w:val="24"/>
        </w:rPr>
        <w:t xml:space="preserve"> </w:t>
      </w:r>
      <w:r w:rsidRPr="003F57F3">
        <w:rPr>
          <w:rFonts w:ascii="Times New Roman" w:hAnsi="Times New Roman"/>
          <w:sz w:val="24"/>
          <w:szCs w:val="24"/>
        </w:rPr>
        <w:t xml:space="preserve">Воля человека Новой Эпохи – это умение действовать согласно законам Изначально Вышестоящего Отца. Быть в Воле – это исполнять именно то, что сейчас идёт от Отца. Быть не в воле – это тоже мы исполняем, но исполняем так, как нам хочется. В Метагалактике человек сам отвечает за свободу своего развития. Эта ответственность перестраивает нас на другое отношение, когда мы сами отвечаем за себя. Когда мы стяжаем Волю Изначально Вышестоящего Отца, мы получаем свободу воли одновременно, перестраиваемся и становимся постоянными носителями Воли Изначально Вышестоящего Отца. То, что мы являемся Омегами Изначально Вышестоящего Отца, если мы с Отцом и в Отце, это состояние явления Воли в нас естественно заложено. Важно это увидеть и развиваться дальше.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Воля тотальна для всех. У каждого есть индивидуальное направление развития. Когда мы являем Волю Изначально Вышестоящего Отца, воля уходит как силовое действие. Воля – это внутреннее иерархическое сопереживание власти. Возожгитесь этим состоянием, когда мы в Отце; мы внутренне иерархически сопереживаем власти и владению нашей жизни Изначально Вышестоящим Отцом.</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w:t>
      </w:r>
      <w:r>
        <w:rPr>
          <w:rFonts w:ascii="Times New Roman" w:hAnsi="Times New Roman"/>
          <w:sz w:val="24"/>
          <w:szCs w:val="24"/>
        </w:rPr>
        <w:t xml:space="preserve"> </w:t>
      </w:r>
      <w:r w:rsidRPr="003F57F3">
        <w:rPr>
          <w:rFonts w:ascii="Times New Roman" w:hAnsi="Times New Roman"/>
          <w:sz w:val="24"/>
          <w:szCs w:val="24"/>
        </w:rPr>
        <w:t>Может быть, не владение жизнью, а управление жизнью всё-таки?</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Владение подразумевает управление.</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 О сопереживании власти (в</w:t>
      </w:r>
      <w:r w:rsidRPr="003F57F3">
        <w:rPr>
          <w:rFonts w:ascii="Times New Roman" w:hAnsi="Times New Roman"/>
          <w:sz w:val="24"/>
          <w:szCs w:val="24"/>
        </w:rPr>
        <w:t>опросы и ответы плохо слышно)</w:t>
      </w:r>
      <w:r>
        <w:rPr>
          <w:rFonts w:ascii="Times New Roman" w:hAnsi="Times New Roman"/>
          <w:sz w:val="24"/>
          <w:szCs w:val="24"/>
        </w:rPr>
        <w:t>.</w:t>
      </w:r>
    </w:p>
    <w:p w:rsidR="00D56A8F" w:rsidRPr="00DD12AF" w:rsidRDefault="00D56A8F" w:rsidP="000A0B4B">
      <w:pPr>
        <w:spacing w:line="240" w:lineRule="auto"/>
        <w:ind w:firstLine="708"/>
        <w:jc w:val="both"/>
        <w:rPr>
          <w:rFonts w:ascii="Times New Roman" w:hAnsi="Times New Roman"/>
          <w:b/>
          <w:sz w:val="24"/>
          <w:szCs w:val="24"/>
          <w:u w:val="single"/>
        </w:rPr>
      </w:pPr>
      <w:r w:rsidRPr="00DD12AF">
        <w:rPr>
          <w:rFonts w:ascii="Times New Roman" w:hAnsi="Times New Roman"/>
          <w:b/>
          <w:sz w:val="24"/>
          <w:szCs w:val="24"/>
          <w:u w:val="single"/>
        </w:rPr>
        <w:t>Подготовка Волей как базовой особенностью Синтеза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Выходом в Метагалактику завершается процесс природного развития человека в коллективном режиме осуществления. Метагалактика концентрирует внутренние возможности и созидает индивидуально каждого человека по закону Образ и Подобия. Метагалактика как макрокосм фиксируется на человека как микрокосм, воздействует на его внутреннюю ядерную организацию и посредством изменения ядерного состояния человека оказывает воздействие на внешнюю окружающую природную материальную среду. В таких условиях процессы становятся взаимосообщающимися. Метагалактика влияет на человека, а человек начинает влиять на Метагалактику. И это вызывает совершенно другие требования к человеку, к его подготовке, его деятельности как прямого выразителя Отца. Для этого в Новую Эпоху дано Учение Синтеза и новые технологии Синтеза, в которые человек должен постепенно включаться. Эти технологии предполагают, что недостаточно просто формального освоения знаний, нужно реальное, жизненное, телесное умение входить в выражение Изначально Вышестоящего Отца Изначально Вышестоящим Домом Изначально Вышестоящего Отца.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И в связи с этим принцип Воли. Умение быть волевитым. «Волевит» становится ключевым фактором развития роста Метагалактического Человека. Без развитой и разработанной дееспособности Воли невозможно войти в Синтез и соответственно невозможно войти в освоение управления материей.</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Рост и подготовка в</w:t>
      </w:r>
      <w:r w:rsidRPr="003F57F3">
        <w:rPr>
          <w:rFonts w:ascii="Times New Roman" w:hAnsi="Times New Roman"/>
          <w:sz w:val="24"/>
          <w:szCs w:val="24"/>
        </w:rPr>
        <w:t>олей тесно</w:t>
      </w:r>
      <w:r>
        <w:rPr>
          <w:rFonts w:ascii="Times New Roman" w:hAnsi="Times New Roman"/>
          <w:sz w:val="24"/>
          <w:szCs w:val="24"/>
        </w:rPr>
        <w:t xml:space="preserve"> связано с ростом и развитием д</w:t>
      </w:r>
      <w:r w:rsidRPr="003F57F3">
        <w:rPr>
          <w:rFonts w:ascii="Times New Roman" w:hAnsi="Times New Roman"/>
          <w:sz w:val="24"/>
          <w:szCs w:val="24"/>
        </w:rPr>
        <w:t>ухом и</w:t>
      </w:r>
      <w:r>
        <w:rPr>
          <w:rFonts w:ascii="Times New Roman" w:hAnsi="Times New Roman"/>
          <w:sz w:val="24"/>
          <w:szCs w:val="24"/>
        </w:rPr>
        <w:t xml:space="preserve"> телом человека. Мы знаем, что дух - это с</w:t>
      </w:r>
      <w:r w:rsidRPr="003F57F3">
        <w:rPr>
          <w:rFonts w:ascii="Times New Roman" w:hAnsi="Times New Roman"/>
          <w:sz w:val="24"/>
          <w:szCs w:val="24"/>
        </w:rPr>
        <w:t>убстанция движения материи. Воля - это напра</w:t>
      </w:r>
      <w:r>
        <w:rPr>
          <w:rFonts w:ascii="Times New Roman" w:hAnsi="Times New Roman"/>
          <w:sz w:val="24"/>
          <w:szCs w:val="24"/>
        </w:rPr>
        <w:t>вляющее начало. Воля пишется в дух и заряжает дух на деятельность. И уже дух выражением в</w:t>
      </w:r>
      <w:r w:rsidRPr="003F57F3">
        <w:rPr>
          <w:rFonts w:ascii="Times New Roman" w:hAnsi="Times New Roman"/>
          <w:sz w:val="24"/>
          <w:szCs w:val="24"/>
        </w:rPr>
        <w:t>оли организует соответствующую деятельность.</w:t>
      </w:r>
      <w:r>
        <w:rPr>
          <w:rFonts w:ascii="Times New Roman" w:hAnsi="Times New Roman"/>
          <w:sz w:val="24"/>
          <w:szCs w:val="24"/>
        </w:rPr>
        <w:t xml:space="preserve"> И воля с духом вместе фиксируются в т</w:t>
      </w:r>
      <w:r w:rsidRPr="003F57F3">
        <w:rPr>
          <w:rFonts w:ascii="Times New Roman" w:hAnsi="Times New Roman"/>
          <w:sz w:val="24"/>
          <w:szCs w:val="24"/>
        </w:rPr>
        <w:t>еле человека. А так у Отца предусмотрено разнообразие тел человека, каждое из которых имеет свой опыт, свой специфическое своеобразие, выражение, качества возможностей. Весь этот спектр возможностей итогово синтезируются в одном физическом теле человека. Когда мы стяжаем части, стяжаем свои тела, мы в дальнейшем занимаемся их разработкой, включая Трансвизорные тела по Высоким Цельным Реальностям Метагалактики Фа, мы расширяем, увеличиваем количество духа как человек и, соответственно, прирастаем новыми возможностями.</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Объем в</w:t>
      </w:r>
      <w:r w:rsidRPr="003F57F3">
        <w:rPr>
          <w:rFonts w:ascii="Times New Roman" w:hAnsi="Times New Roman"/>
          <w:sz w:val="24"/>
          <w:szCs w:val="24"/>
        </w:rPr>
        <w:t>оли, который мы можем вместить собою, определяется активностью д</w:t>
      </w:r>
      <w:r>
        <w:rPr>
          <w:rFonts w:ascii="Times New Roman" w:hAnsi="Times New Roman"/>
          <w:sz w:val="24"/>
          <w:szCs w:val="24"/>
        </w:rPr>
        <w:t>уха каждого из нас. Активность д</w:t>
      </w:r>
      <w:r w:rsidRPr="003F57F3">
        <w:rPr>
          <w:rFonts w:ascii="Times New Roman" w:hAnsi="Times New Roman"/>
          <w:sz w:val="24"/>
          <w:szCs w:val="24"/>
        </w:rPr>
        <w:t xml:space="preserve">уха мы разрабатываем… и приращиваем свой дух простым явлением: когда </w:t>
      </w:r>
      <w:r>
        <w:rPr>
          <w:rFonts w:ascii="Times New Roman" w:hAnsi="Times New Roman"/>
          <w:sz w:val="24"/>
          <w:szCs w:val="24"/>
        </w:rPr>
        <w:t>мы правильно применяем свободу в</w:t>
      </w:r>
      <w:r w:rsidRPr="003F57F3">
        <w:rPr>
          <w:rFonts w:ascii="Times New Roman" w:hAnsi="Times New Roman"/>
          <w:sz w:val="24"/>
          <w:szCs w:val="24"/>
        </w:rPr>
        <w:t>оли</w:t>
      </w:r>
      <w:r>
        <w:rPr>
          <w:rFonts w:ascii="Times New Roman" w:hAnsi="Times New Roman"/>
          <w:sz w:val="24"/>
          <w:szCs w:val="24"/>
        </w:rPr>
        <w:t>. Когда мы правильно выражаем в</w:t>
      </w:r>
      <w:r w:rsidRPr="003F57F3">
        <w:rPr>
          <w:rFonts w:ascii="Times New Roman" w:hAnsi="Times New Roman"/>
          <w:sz w:val="24"/>
          <w:szCs w:val="24"/>
        </w:rPr>
        <w:t>олю Отца. На новую эпоху человек пр</w:t>
      </w:r>
      <w:r>
        <w:rPr>
          <w:rFonts w:ascii="Times New Roman" w:hAnsi="Times New Roman"/>
          <w:sz w:val="24"/>
          <w:szCs w:val="24"/>
        </w:rPr>
        <w:t>актически становится носителем в</w:t>
      </w:r>
      <w:r w:rsidRPr="003F57F3">
        <w:rPr>
          <w:rFonts w:ascii="Times New Roman" w:hAnsi="Times New Roman"/>
          <w:sz w:val="24"/>
          <w:szCs w:val="24"/>
        </w:rPr>
        <w:t>оли Отца. И должен научиться сорганизовывать с</w:t>
      </w:r>
      <w:r>
        <w:rPr>
          <w:rFonts w:ascii="Times New Roman" w:hAnsi="Times New Roman"/>
          <w:sz w:val="24"/>
          <w:szCs w:val="24"/>
        </w:rPr>
        <w:t>вою собственную свободу воли с в</w:t>
      </w:r>
      <w:r w:rsidRPr="003F57F3">
        <w:rPr>
          <w:rFonts w:ascii="Times New Roman" w:hAnsi="Times New Roman"/>
          <w:sz w:val="24"/>
          <w:szCs w:val="24"/>
        </w:rPr>
        <w:t>олей Отца. Уметь быть самостоятельным своей собственной свободой воли, не наруша</w:t>
      </w:r>
      <w:r>
        <w:rPr>
          <w:rFonts w:ascii="Times New Roman" w:hAnsi="Times New Roman"/>
          <w:sz w:val="24"/>
          <w:szCs w:val="24"/>
        </w:rPr>
        <w:t>я законов в</w:t>
      </w:r>
      <w:r w:rsidRPr="003F57F3">
        <w:rPr>
          <w:rFonts w:ascii="Times New Roman" w:hAnsi="Times New Roman"/>
          <w:sz w:val="24"/>
          <w:szCs w:val="24"/>
        </w:rPr>
        <w:t>оли Отца.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В прошлую эпоху из многочисленной общины Владыки Мории только единицы могли выражать Луч Воли с Волей Отца. Нужно понимать, что Воля – это жёсткое целесообразное действие, когда мы поступаем не так, как нам хочется, а так, как того требует </w:t>
      </w:r>
      <w:r>
        <w:rPr>
          <w:rFonts w:ascii="Times New Roman" w:hAnsi="Times New Roman"/>
          <w:sz w:val="24"/>
          <w:szCs w:val="24"/>
        </w:rPr>
        <w:t>Воля Отца. Воля достижения или воля достижения какой-то цели, в</w:t>
      </w:r>
      <w:r w:rsidRPr="003F57F3">
        <w:rPr>
          <w:rFonts w:ascii="Times New Roman" w:hAnsi="Times New Roman"/>
          <w:sz w:val="24"/>
          <w:szCs w:val="24"/>
        </w:rPr>
        <w:t>оля исполнения поручении.</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Насколько вы способны расшифровать и воспринять, выразить Волю Отца, зависит от развитости личной свобод</w:t>
      </w:r>
      <w:r>
        <w:rPr>
          <w:rFonts w:ascii="Times New Roman" w:hAnsi="Times New Roman"/>
          <w:sz w:val="24"/>
          <w:szCs w:val="24"/>
        </w:rPr>
        <w:t>ы воли каждого из нас. Свобода в</w:t>
      </w:r>
      <w:r w:rsidRPr="003F57F3">
        <w:rPr>
          <w:rFonts w:ascii="Times New Roman" w:hAnsi="Times New Roman"/>
          <w:sz w:val="24"/>
          <w:szCs w:val="24"/>
        </w:rPr>
        <w:t>оли наступает тогда, когда мы делаем правильный выбор с точки зр</w:t>
      </w:r>
      <w:r>
        <w:rPr>
          <w:rFonts w:ascii="Times New Roman" w:hAnsi="Times New Roman"/>
          <w:sz w:val="24"/>
          <w:szCs w:val="24"/>
        </w:rPr>
        <w:t>ения Воли Отца. Личная свобода в</w:t>
      </w:r>
      <w:r w:rsidRPr="003F57F3">
        <w:rPr>
          <w:rFonts w:ascii="Times New Roman" w:hAnsi="Times New Roman"/>
          <w:sz w:val="24"/>
          <w:szCs w:val="24"/>
        </w:rPr>
        <w:t>оли определяется развитостью каждого человека в умении его дееспособить своими частями, системами, аппарата</w:t>
      </w:r>
      <w:r>
        <w:rPr>
          <w:rFonts w:ascii="Times New Roman" w:hAnsi="Times New Roman"/>
          <w:sz w:val="24"/>
          <w:szCs w:val="24"/>
        </w:rPr>
        <w:t>ми. Процесс расширения свободы в</w:t>
      </w:r>
      <w:r w:rsidRPr="003F57F3">
        <w:rPr>
          <w:rFonts w:ascii="Times New Roman" w:hAnsi="Times New Roman"/>
          <w:sz w:val="24"/>
          <w:szCs w:val="24"/>
        </w:rPr>
        <w:t>оли переходом на новый уровень достигается познанием опыта нового телесного действия в физическом теле мираклево или в магнитном действии. При этом тело должно быть психодинамически готово на какое-то новое выражение. Когда человек становит</w:t>
      </w:r>
      <w:r>
        <w:rPr>
          <w:rFonts w:ascii="Times New Roman" w:hAnsi="Times New Roman"/>
          <w:sz w:val="24"/>
          <w:szCs w:val="24"/>
        </w:rPr>
        <w:t>ся готовым телом впитать новый д</w:t>
      </w:r>
      <w:r w:rsidRPr="003F57F3">
        <w:rPr>
          <w:rFonts w:ascii="Times New Roman" w:hAnsi="Times New Roman"/>
          <w:sz w:val="24"/>
          <w:szCs w:val="24"/>
        </w:rPr>
        <w:t>ух в процессе новой деятельност</w:t>
      </w:r>
      <w:r>
        <w:rPr>
          <w:rFonts w:ascii="Times New Roman" w:hAnsi="Times New Roman"/>
          <w:sz w:val="24"/>
          <w:szCs w:val="24"/>
        </w:rPr>
        <w:t>и, в новый дух вписывается новая в</w:t>
      </w:r>
      <w:r w:rsidRPr="003F57F3">
        <w:rPr>
          <w:rFonts w:ascii="Times New Roman" w:hAnsi="Times New Roman"/>
          <w:sz w:val="24"/>
          <w:szCs w:val="24"/>
        </w:rPr>
        <w:t>оля, и тогда человек способен войти в новый синтез своей подготовкой.</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Возжигаемся всем Синтезом. Возжигаемся огнём, синтезом должностной компетенцией ИВДИВО, утвержденной на год. Проникаясь огнём синтеза всеми частями, системами, аппаратами, частностями. Всеми подготовками, компетенциями каждого из нас. В этом Огне синтезируемся с Изначально Вышестоящими Аватарами Синтеза Кут Хуми Фаинь 16320 Высоко Цельно. Возжигаемся Огнём и Синтезом Аватаров Синтеза Кут Хуми Фаинь. И уст</w:t>
      </w:r>
      <w:r>
        <w:rPr>
          <w:rFonts w:ascii="Times New Roman" w:hAnsi="Times New Roman"/>
          <w:i/>
          <w:sz w:val="24"/>
          <w:szCs w:val="24"/>
        </w:rPr>
        <w:t xml:space="preserve">ремляемся в зал ИВДИВО 16320 </w:t>
      </w:r>
      <w:r w:rsidRPr="00FD297B">
        <w:rPr>
          <w:rFonts w:ascii="Times New Roman" w:hAnsi="Times New Roman"/>
          <w:i/>
          <w:sz w:val="24"/>
          <w:szCs w:val="24"/>
        </w:rPr>
        <w:t>Высокую Цельность. Развёртываемся формой служения. Синтезируясь в Хум с Хум Изначально Вышестоящих Аватаров Синтеза Кут Хуми Фаинь, стяжаем Синтез Синтеза Изначально Вышестоящего Отца и просим ввести нас в синтез, огонь, иерархичность и условия (не слышно) явления Воли Метагалактики Фа и Воли Изначально Вышестоящей Метагалактики в синтезе их. В явлении и выражении должностного служения каждого из нас.</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w:t>
      </w:r>
      <w:r>
        <w:rPr>
          <w:rFonts w:ascii="Times New Roman" w:hAnsi="Times New Roman"/>
          <w:i/>
          <w:sz w:val="24"/>
          <w:szCs w:val="24"/>
        </w:rPr>
        <w:t>,</w:t>
      </w:r>
      <w:r w:rsidRPr="00FD297B">
        <w:rPr>
          <w:rFonts w:ascii="Times New Roman" w:hAnsi="Times New Roman"/>
          <w:i/>
          <w:sz w:val="24"/>
          <w:szCs w:val="24"/>
        </w:rPr>
        <w:t xml:space="preserve"> возжигаясь Синтез Синтезом Изначально Вышестоящего Отца, входя в Синтез, огонь, иерархичности и условия ИВДИВО, мы синтезируемся с Изначально Вышестоящим Отцом. Проникаемся его огнём, синтезом. Переходим в зал Изначально Вышестоящего Отца 16385 Высоко Цельно. Развёртываясь пред Изначально Вышестоящим Отцом командой нашей, синтезируемся с Хум Изначально Вышестоящего Отца. Стяжаем Синтез Изначально Вышестоящего Отца. И проникаемся Изначально Вышестоящим Отцом. Сливаясь с Изначально Вышестоящим Отцом. Освобождаясь от ненужных состояний, выражений, мыслей. И всем телом (не слышно) каждого из нас. Входя в течение Огня Изначально Вышестоящего Отца в каждом из нас и в глубину явления Изначально Вышестоящего Отца нами. И в этом явлении мы синтезируемся с Изначально Вышестоящей Матерью. Являя Изначально Вышестоящего Отца с Изначально Вышестоящей Матерью всей глубиной Служения каждого из нас. Всеми возможностями, подготовками. Стяжаем Синтез Изначально Вышестоящей Матери. Возжигаясь им, входим в Магнит Изначально Вышестоящего Отца Изначально Вышестоящей Матери. И вспыхиваем Магнитностью Отца Матери.</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Синтезируемся с Хум Изначально Вышестоящего Отца и стяжаем Волю Метагалактики Фа каждому из нас и проникаемся ею на уровне ядер клеточки тела физически. Синтезируясь с Хум Изначально Вышестоящего Отца и стяжаем ядро Метагалактики Фа в Хум каждого из нас. Возжигаясь, преображаясь. Синтезируемся с Изначально Вышестоящим Отцом и стяжаем Волю Изначально Вышестоящей Метагалактики каждым из нас. И проникаемся Волей Изначально Вышестоящей Метагалактики ядерно в Хум. Синтезируясь с Хум Изначально Вышестоящего Отца, стяжаем ядро Изначальной Вышестоящей Метагалактики в Хум каждого из нас.</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в этом Огне возжигаясь, синтезируясь с Хум Изначально Вышестоящего Отца, стяжаем Синтез Изначально Вышестоящего Отца и просим преобразить каждого из нас на явление Метагалактики Фа синтез-явлением Изначально Вышестоящей Метагалактики. И стяжаем у Изначально Вышестоящего Отца сферу явления условий и возможности Метагалактики каждого из нас, развёртываясь сферой.</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Синтезируясь с Хум Изначально Вышестоящего Отца, стяжаем Волю Изначально Вышестоящего Отца явлением Метагалактической Воли каждым из нас. Синтезируясь Волей Метагалактики Фа и Волей Изначально Вышестоящей Метагалактики. И возжигаясь, преображаемся этим.</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благодарим Изначально Вышестоящего Отца, Изначально Вышестоящих Аватаров Синтеза Кут Хуми Фаинь. Возвращаемся в физическую реализацию. Развёртываясь, (не слышно) в физическом выражении всем стяжённым, возожжённым. Выраженным. Благодарю Изначально Вышестоящую Мать. Выходя из магнитного синтеза. Выходим из практики. Аминь.</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Принципы действия Воли</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Воля сорганизует синтез - объём материи, объём огня, сфера, которая записывает все составляющие как Аватара.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Действие включается на смысл, суть, идею данного действия. Тогда Воля начинает двигать материю. Синтезирует её и создаёт новое.</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Примениться инструментами в</w:t>
      </w:r>
      <w:r w:rsidRPr="003F57F3">
        <w:rPr>
          <w:rFonts w:ascii="Times New Roman" w:hAnsi="Times New Roman"/>
          <w:sz w:val="24"/>
          <w:szCs w:val="24"/>
        </w:rPr>
        <w:t>оли. Главное прожить, есть ли на это Воля Отца. Составляем мыслеобраз, заполняем все части. О с</w:t>
      </w:r>
      <w:r>
        <w:rPr>
          <w:rFonts w:ascii="Times New Roman" w:hAnsi="Times New Roman"/>
          <w:sz w:val="24"/>
          <w:szCs w:val="24"/>
        </w:rPr>
        <w:t>облюдении иерархичности. Воля, ч</w:t>
      </w:r>
      <w:r w:rsidRPr="003F57F3">
        <w:rPr>
          <w:rFonts w:ascii="Times New Roman" w:hAnsi="Times New Roman"/>
          <w:sz w:val="24"/>
          <w:szCs w:val="24"/>
        </w:rPr>
        <w:t>истый Синтез. Об умении составить мыслеобраз и иерарх</w:t>
      </w:r>
      <w:r>
        <w:rPr>
          <w:rFonts w:ascii="Times New Roman" w:hAnsi="Times New Roman"/>
          <w:sz w:val="24"/>
          <w:szCs w:val="24"/>
        </w:rPr>
        <w:t>ично отстроиться. Складывается л</w:t>
      </w:r>
      <w:r w:rsidRPr="003F57F3">
        <w:rPr>
          <w:rFonts w:ascii="Times New Roman" w:hAnsi="Times New Roman"/>
          <w:sz w:val="24"/>
          <w:szCs w:val="24"/>
        </w:rPr>
        <w:t xml:space="preserve">юбовь, </w:t>
      </w:r>
      <w:r>
        <w:rPr>
          <w:rFonts w:ascii="Times New Roman" w:hAnsi="Times New Roman"/>
          <w:sz w:val="24"/>
          <w:szCs w:val="24"/>
        </w:rPr>
        <w:t>мудрость, воля, с</w:t>
      </w:r>
      <w:r w:rsidRPr="003F57F3">
        <w:rPr>
          <w:rFonts w:ascii="Times New Roman" w:hAnsi="Times New Roman"/>
          <w:sz w:val="24"/>
          <w:szCs w:val="24"/>
        </w:rPr>
        <w:t>интез.</w:t>
      </w:r>
    </w:p>
    <w:p w:rsidR="00D56A8F"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Полное доверие Изначально Вышестоящему Отцу. </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Воля включает д</w:t>
      </w:r>
      <w:r w:rsidRPr="003F57F3">
        <w:rPr>
          <w:rFonts w:ascii="Times New Roman" w:hAnsi="Times New Roman"/>
          <w:sz w:val="24"/>
          <w:szCs w:val="24"/>
        </w:rPr>
        <w:t>ух. Дух должен сорганизоваться. Насколь</w:t>
      </w:r>
      <w:r>
        <w:rPr>
          <w:rFonts w:ascii="Times New Roman" w:hAnsi="Times New Roman"/>
          <w:sz w:val="24"/>
          <w:szCs w:val="24"/>
        </w:rPr>
        <w:t>ко ты компетентен. О наработке ипостасности. И самое главное, воля развёртывается ч</w:t>
      </w:r>
      <w:r w:rsidRPr="003F57F3">
        <w:rPr>
          <w:rFonts w:ascii="Times New Roman" w:hAnsi="Times New Roman"/>
          <w:sz w:val="24"/>
          <w:szCs w:val="24"/>
        </w:rPr>
        <w:t>еловеком. Мы -выразители Отца.</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Явление Человека Изначально Вышестоящего Отца концентрацией явления нескольких видов материи Изначально Вышестоящего Отца</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Соорганизация внутреннего развития ч</w:t>
      </w:r>
      <w:r w:rsidRPr="003F57F3">
        <w:rPr>
          <w:rFonts w:ascii="Times New Roman" w:hAnsi="Times New Roman"/>
          <w:sz w:val="24"/>
          <w:szCs w:val="24"/>
        </w:rPr>
        <w:t xml:space="preserve">еловека и внешней окружающей среды цельности каждым. Распоряжение №1. п. 28,2.7.- главная задача - явление Человека Изначально Вышестоящего Отца концентрацией явления нескольких видов материи в целом. Каждый </w:t>
      </w:r>
      <w:r>
        <w:rPr>
          <w:rFonts w:ascii="Times New Roman" w:hAnsi="Times New Roman"/>
          <w:sz w:val="24"/>
          <w:szCs w:val="24"/>
        </w:rPr>
        <w:t>ч</w:t>
      </w:r>
      <w:r w:rsidRPr="003F57F3">
        <w:rPr>
          <w:rFonts w:ascii="Times New Roman" w:hAnsi="Times New Roman"/>
          <w:sz w:val="24"/>
          <w:szCs w:val="24"/>
        </w:rPr>
        <w:t xml:space="preserve">еловек должен уметь </w:t>
      </w:r>
      <w:r>
        <w:rPr>
          <w:rFonts w:ascii="Times New Roman" w:hAnsi="Times New Roman"/>
          <w:sz w:val="24"/>
          <w:szCs w:val="24"/>
        </w:rPr>
        <w:t>концентрировать собой и являть о</w:t>
      </w:r>
      <w:r w:rsidRPr="003F57F3">
        <w:rPr>
          <w:rFonts w:ascii="Times New Roman" w:hAnsi="Times New Roman"/>
          <w:sz w:val="24"/>
          <w:szCs w:val="24"/>
        </w:rPr>
        <w:t>гонь Отца и реализовыва</w:t>
      </w:r>
      <w:r>
        <w:rPr>
          <w:rFonts w:ascii="Times New Roman" w:hAnsi="Times New Roman"/>
          <w:sz w:val="24"/>
          <w:szCs w:val="24"/>
        </w:rPr>
        <w:t>ть в материи всем опытом, всем с</w:t>
      </w:r>
      <w:r w:rsidRPr="003F57F3">
        <w:rPr>
          <w:rFonts w:ascii="Times New Roman" w:hAnsi="Times New Roman"/>
          <w:sz w:val="24"/>
          <w:szCs w:val="24"/>
        </w:rPr>
        <w:t>интезом, который он складывает каждым днём своей жизни.</w:t>
      </w:r>
      <w:r>
        <w:rPr>
          <w:rFonts w:ascii="Times New Roman" w:hAnsi="Times New Roman"/>
          <w:sz w:val="24"/>
          <w:szCs w:val="24"/>
        </w:rPr>
        <w:t xml:space="preserve"> </w:t>
      </w:r>
      <w:r w:rsidRPr="003F57F3">
        <w:rPr>
          <w:rFonts w:ascii="Times New Roman" w:hAnsi="Times New Roman"/>
          <w:sz w:val="24"/>
          <w:szCs w:val="24"/>
        </w:rPr>
        <w:t>Распоряжение №2: каждый из Изначально Вышестоящих Иерархов являет какой-то вид Человека. Например, Аватар С</w:t>
      </w:r>
      <w:r>
        <w:rPr>
          <w:rFonts w:ascii="Times New Roman" w:hAnsi="Times New Roman"/>
          <w:sz w:val="24"/>
          <w:szCs w:val="24"/>
        </w:rPr>
        <w:t>интеза Иосиф Славия являют вид ч</w:t>
      </w:r>
      <w:r w:rsidRPr="003F57F3">
        <w:rPr>
          <w:rFonts w:ascii="Times New Roman" w:hAnsi="Times New Roman"/>
          <w:sz w:val="24"/>
          <w:szCs w:val="24"/>
        </w:rPr>
        <w:t>еловека Аватар</w:t>
      </w:r>
      <w:r>
        <w:rPr>
          <w:rFonts w:ascii="Times New Roman" w:hAnsi="Times New Roman"/>
          <w:sz w:val="24"/>
          <w:szCs w:val="24"/>
        </w:rPr>
        <w:t xml:space="preserve"> Синтеза. Одновременно это вид ч</w:t>
      </w:r>
      <w:r w:rsidRPr="003F57F3">
        <w:rPr>
          <w:rFonts w:ascii="Times New Roman" w:hAnsi="Times New Roman"/>
          <w:sz w:val="24"/>
          <w:szCs w:val="24"/>
        </w:rPr>
        <w:t xml:space="preserve">еловека </w:t>
      </w:r>
      <w:r>
        <w:rPr>
          <w:rFonts w:ascii="Times New Roman" w:hAnsi="Times New Roman"/>
          <w:sz w:val="24"/>
          <w:szCs w:val="24"/>
        </w:rPr>
        <w:t xml:space="preserve">- Аватар Синтеза. Одновременно - </w:t>
      </w:r>
      <w:r w:rsidRPr="003F57F3">
        <w:rPr>
          <w:rFonts w:ascii="Times New Roman" w:hAnsi="Times New Roman"/>
          <w:sz w:val="24"/>
          <w:szCs w:val="24"/>
        </w:rPr>
        <w:t xml:space="preserve">это должность Аватар Синтеза Иосиф Славия. В </w:t>
      </w:r>
      <w:r>
        <w:rPr>
          <w:rFonts w:ascii="Times New Roman" w:hAnsi="Times New Roman"/>
          <w:sz w:val="24"/>
          <w:szCs w:val="24"/>
        </w:rPr>
        <w:t>этом многозадачность явить вид ч</w:t>
      </w:r>
      <w:r w:rsidRPr="003F57F3">
        <w:rPr>
          <w:rFonts w:ascii="Times New Roman" w:hAnsi="Times New Roman"/>
          <w:sz w:val="24"/>
          <w:szCs w:val="24"/>
        </w:rPr>
        <w:t>еловека Аватара Синтеза. То есть научиться одновременно выражать Аватара, о</w:t>
      </w:r>
      <w:r>
        <w:rPr>
          <w:rFonts w:ascii="Times New Roman" w:hAnsi="Times New Roman"/>
          <w:sz w:val="24"/>
          <w:szCs w:val="24"/>
        </w:rPr>
        <w:t>дновременно развивать качество ч</w:t>
      </w:r>
      <w:r w:rsidRPr="003F57F3">
        <w:rPr>
          <w:rFonts w:ascii="Times New Roman" w:hAnsi="Times New Roman"/>
          <w:sz w:val="24"/>
          <w:szCs w:val="24"/>
        </w:rPr>
        <w:t>еловека аватарскостью взгляда синтеза и развёртывать собою вид материю, 191 вид материи.</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Время</w:t>
      </w:r>
      <w:r>
        <w:rPr>
          <w:rFonts w:ascii="Times New Roman" w:hAnsi="Times New Roman"/>
          <w:sz w:val="24"/>
          <w:szCs w:val="24"/>
        </w:rPr>
        <w:t xml:space="preserve"> развёртывается о</w:t>
      </w:r>
      <w:r w:rsidRPr="003F57F3">
        <w:rPr>
          <w:rFonts w:ascii="Times New Roman" w:hAnsi="Times New Roman"/>
          <w:sz w:val="24"/>
          <w:szCs w:val="24"/>
        </w:rPr>
        <w:t>гнё</w:t>
      </w:r>
      <w:r>
        <w:rPr>
          <w:rFonts w:ascii="Times New Roman" w:hAnsi="Times New Roman"/>
          <w:sz w:val="24"/>
          <w:szCs w:val="24"/>
        </w:rPr>
        <w:t>м, пространство развёртывается д</w:t>
      </w:r>
      <w:r w:rsidRPr="003F57F3">
        <w:rPr>
          <w:rFonts w:ascii="Times New Roman" w:hAnsi="Times New Roman"/>
          <w:sz w:val="24"/>
          <w:szCs w:val="24"/>
        </w:rPr>
        <w:t>ухом. И происходит взаимопроникновение, когда дух начинае</w:t>
      </w:r>
      <w:r>
        <w:rPr>
          <w:rFonts w:ascii="Times New Roman" w:hAnsi="Times New Roman"/>
          <w:sz w:val="24"/>
          <w:szCs w:val="24"/>
        </w:rPr>
        <w:t>т развёртывать то пространство м</w:t>
      </w:r>
      <w:r w:rsidRPr="003F57F3">
        <w:rPr>
          <w:rFonts w:ascii="Times New Roman" w:hAnsi="Times New Roman"/>
          <w:sz w:val="24"/>
          <w:szCs w:val="24"/>
        </w:rPr>
        <w:t>етагалактическое, которое мы заполняем огнём и синтезом Отца. Часто мы говорим, что нам не хватает времени на исполнение поручения</w:t>
      </w:r>
      <w:r>
        <w:rPr>
          <w:rFonts w:ascii="Times New Roman" w:hAnsi="Times New Roman"/>
          <w:sz w:val="24"/>
          <w:szCs w:val="24"/>
        </w:rPr>
        <w:t>. Не хватает того применённого о</w:t>
      </w:r>
      <w:r w:rsidRPr="003F57F3">
        <w:rPr>
          <w:rFonts w:ascii="Times New Roman" w:hAnsi="Times New Roman"/>
          <w:sz w:val="24"/>
          <w:szCs w:val="24"/>
        </w:rPr>
        <w:t>гня, чтобы организовать своё время, чтобы в этом времени развернулся дух, чтобы</w:t>
      </w:r>
      <w:r>
        <w:rPr>
          <w:rFonts w:ascii="Times New Roman" w:hAnsi="Times New Roman"/>
          <w:sz w:val="24"/>
          <w:szCs w:val="24"/>
        </w:rPr>
        <w:t xml:space="preserve"> </w:t>
      </w:r>
      <w:r w:rsidRPr="003F57F3">
        <w:rPr>
          <w:rFonts w:ascii="Times New Roman" w:hAnsi="Times New Roman"/>
          <w:sz w:val="24"/>
          <w:szCs w:val="24"/>
        </w:rPr>
        <w:t>организовать то пространство, которое необходимо для развития.</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О 64-рице явления Человека. Есть 64-рица базовых видов материи. Определённый вид Человека</w:t>
      </w:r>
      <w:r>
        <w:rPr>
          <w:rFonts w:ascii="Times New Roman" w:hAnsi="Times New Roman"/>
          <w:sz w:val="24"/>
          <w:szCs w:val="24"/>
        </w:rPr>
        <w:t xml:space="preserve"> </w:t>
      </w:r>
      <w:r w:rsidRPr="003F57F3">
        <w:rPr>
          <w:rFonts w:ascii="Times New Roman" w:hAnsi="Times New Roman"/>
          <w:sz w:val="24"/>
          <w:szCs w:val="24"/>
        </w:rPr>
        <w:t>- развитие определённого вида материи (нелинейная связь</w:t>
      </w:r>
      <w:r>
        <w:rPr>
          <w:rFonts w:ascii="Times New Roman" w:hAnsi="Times New Roman"/>
          <w:sz w:val="24"/>
          <w:szCs w:val="24"/>
        </w:rPr>
        <w:t xml:space="preserve">). Если взять 64-цу, </w:t>
      </w:r>
      <w:r w:rsidRPr="003F57F3">
        <w:rPr>
          <w:rFonts w:ascii="Times New Roman" w:hAnsi="Times New Roman"/>
          <w:sz w:val="24"/>
          <w:szCs w:val="24"/>
        </w:rPr>
        <w:t xml:space="preserve">64 </w:t>
      </w:r>
      <w:r>
        <w:rPr>
          <w:rFonts w:ascii="Times New Roman" w:hAnsi="Times New Roman"/>
          <w:sz w:val="24"/>
          <w:szCs w:val="24"/>
        </w:rPr>
        <w:t xml:space="preserve">первые </w:t>
      </w:r>
      <w:r w:rsidRPr="003F57F3">
        <w:rPr>
          <w:rFonts w:ascii="Times New Roman" w:hAnsi="Times New Roman"/>
          <w:sz w:val="24"/>
          <w:szCs w:val="24"/>
        </w:rPr>
        <w:t>части, можно увидеть, как выйти на определённый уровень организации материи внутренним развитием того Огня, который мы стяжали.</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Организация Изначально Вышестоящего Человека - это нар</w:t>
      </w:r>
      <w:r>
        <w:rPr>
          <w:rFonts w:ascii="Times New Roman" w:hAnsi="Times New Roman"/>
          <w:sz w:val="24"/>
          <w:szCs w:val="24"/>
        </w:rPr>
        <w:t>аботка качеств и свойств видов ч</w:t>
      </w:r>
      <w:r w:rsidRPr="003F57F3">
        <w:rPr>
          <w:rFonts w:ascii="Times New Roman" w:hAnsi="Times New Roman"/>
          <w:sz w:val="24"/>
          <w:szCs w:val="24"/>
        </w:rPr>
        <w:t>еловека. И применение этих видов, этих качеств и свойств собою в ежедневной жизни.</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Технологии исследовании внутреннего мира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Когда мы выходим на различные Реальности, либо работаем с различными телами, мировыми телами, с частями. Мы отмечаем различное течение огня. Различное заполнение огнём нашего тела. Видение, слышание в разных реальностях у нас работает, проживание работает по-разному. Действуя разными телами, чаще присутствуе</w:t>
      </w:r>
      <w:r>
        <w:rPr>
          <w:rFonts w:ascii="Times New Roman" w:hAnsi="Times New Roman"/>
          <w:sz w:val="24"/>
          <w:szCs w:val="24"/>
        </w:rPr>
        <w:t>т в</w:t>
      </w:r>
      <w:r w:rsidRPr="003F57F3">
        <w:rPr>
          <w:rFonts w:ascii="Times New Roman" w:hAnsi="Times New Roman"/>
          <w:sz w:val="24"/>
          <w:szCs w:val="24"/>
        </w:rPr>
        <w:t>ера в эти части. Когда мы выходим на реальности, мы действуем нашими вышестоящими выражениями. Методики наблюдения за течением огня явлением одного из мировых тел. Наблюдая, как это тело действует в процессе психодинамического тренинга, начинаем исследовать внутренний мир. О методиках исследования внутреннего мира.</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Актуальность развития совершенствования физического тела Человека</w:t>
      </w:r>
    </w:p>
    <w:p w:rsidR="00D56A8F" w:rsidRPr="003F57F3" w:rsidRDefault="00D56A8F" w:rsidP="000A0B4B">
      <w:pPr>
        <w:spacing w:line="240" w:lineRule="auto"/>
        <w:jc w:val="both"/>
        <w:rPr>
          <w:rFonts w:ascii="Times New Roman" w:hAnsi="Times New Roman"/>
          <w:sz w:val="24"/>
          <w:szCs w:val="24"/>
        </w:rPr>
      </w:pPr>
      <w:r>
        <w:rPr>
          <w:rFonts w:ascii="Times New Roman" w:hAnsi="Times New Roman"/>
          <w:sz w:val="24"/>
          <w:szCs w:val="24"/>
        </w:rPr>
        <w:t xml:space="preserve"> </w:t>
      </w:r>
      <w:r w:rsidRPr="003F57F3">
        <w:rPr>
          <w:rFonts w:ascii="Times New Roman" w:hAnsi="Times New Roman"/>
          <w:sz w:val="24"/>
          <w:szCs w:val="24"/>
        </w:rPr>
        <w:t xml:space="preserve"> </w:t>
      </w:r>
      <w:r w:rsidRPr="003F57F3">
        <w:rPr>
          <w:rFonts w:ascii="Times New Roman" w:hAnsi="Times New Roman"/>
          <w:sz w:val="24"/>
          <w:szCs w:val="24"/>
        </w:rPr>
        <w:tab/>
        <w:t>Максимальное расширение возможности Человека как прямого носителя Воли Изначально Вышестоящего Отца собою. Организация развивает Человека Изначально Вышестоящего Отца. Изначально Вышестоящий Человек это наш горизонт. Это совершенно новая Воля Изначально Вышестоящего Отца Изначально Вышестоящего Человека. Развитие возможностей именно физического тела Человека как прямого носителя Воли Изначально Вышестоящего Отца. Мы начали развива</w:t>
      </w:r>
      <w:r>
        <w:rPr>
          <w:rFonts w:ascii="Times New Roman" w:hAnsi="Times New Roman"/>
          <w:sz w:val="24"/>
          <w:szCs w:val="24"/>
        </w:rPr>
        <w:t>ться чисто телесно, фактически ч</w:t>
      </w:r>
      <w:r w:rsidRPr="003F57F3">
        <w:rPr>
          <w:rFonts w:ascii="Times New Roman" w:hAnsi="Times New Roman"/>
          <w:sz w:val="24"/>
          <w:szCs w:val="24"/>
        </w:rPr>
        <w:t>еловек становится Волей Изначально Вышестоящего Отца.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Что происходит с нашим физическим телом во взаимодействии с частями. Что происходит в нашем физическом теле с частями. Физическое тело - мощный собиратель опыта всех частей и всего того, что у нас есть со всех материи цельность. Этим мы можем реализоваться синтез физически. Что является ориентиром развития физического тела.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Тело способно фиксировать на себя части, разные тела, в том числе мировые. Мы развиваемся по стандартам Изначально Вышестоящего Отца и ориентиром развития физического тела</w:t>
      </w:r>
      <w:r>
        <w:rPr>
          <w:rFonts w:ascii="Times New Roman" w:hAnsi="Times New Roman"/>
          <w:sz w:val="24"/>
          <w:szCs w:val="24"/>
        </w:rPr>
        <w:t>,</w:t>
      </w:r>
      <w:r w:rsidRPr="003F57F3">
        <w:rPr>
          <w:rFonts w:ascii="Times New Roman" w:hAnsi="Times New Roman"/>
          <w:sz w:val="24"/>
          <w:szCs w:val="24"/>
        </w:rPr>
        <w:t xml:space="preserve"> синтезируя опыт всей базовой 256-цы частей, 16384-цы частей в целом.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Человек физическим телом выражает Волю Изначально Вышестоящего Отца. Чем развивается физическое тело? Уметь фиксировать Изначально Вышестоящего Отца и фиксировать собою на разных материях, разных Метагалактиках в разных условиях. Брать Высокие масштабы, стремиться к новым во</w:t>
      </w:r>
      <w:r>
        <w:rPr>
          <w:rFonts w:ascii="Times New Roman" w:hAnsi="Times New Roman"/>
          <w:sz w:val="24"/>
          <w:szCs w:val="24"/>
        </w:rPr>
        <w:t>зможностям, которые есть у Отца.</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Развитие Человека Домом Изначально Вышестоящего Отца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Вокруг каждого человека есть ИВДИВО. В ИВДИВО крутятся условия этого человека. Каждый человек имеет возможность улучшить эти условия ИВДИВО каждого. Кроме ИВДИВО человека, у служащего возникает другие оболочки ИВДИВО: ИВДИВО Служения, ИВДИВО Подразделения. Когда человек живёт в Доме, крутится своими личными условиями, которые имеет. Человек, живущий Домом, становится цельной системой. Развитие Домом для чего нужно: чтобы человек жил и чувствовал, видел дальше себя, что он живёт на планете Земля, что он живёт в Солнечной системе, Метагалактике. Получив образование, не каждый человек осознаёт, что он является жителем Планеты Земля Солнечной системы. Не все знают о Галактике, о Метагалактике.</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Поднять глаза, увидеть масштаб. Увидеть, что у человека есть возможность развития не только физически развития Домом и стать подобным Изначально Вышестоящему Отцу не только по Образу, но внутреннему качественному развитию. Развивает человека Дом. Человек, придя в</w:t>
      </w:r>
      <w:r>
        <w:rPr>
          <w:rFonts w:ascii="Times New Roman" w:hAnsi="Times New Roman"/>
          <w:sz w:val="24"/>
          <w:szCs w:val="24"/>
        </w:rPr>
        <w:t xml:space="preserve"> Дом, занимается концентрацией огня и с</w:t>
      </w:r>
      <w:r w:rsidRPr="003F57F3">
        <w:rPr>
          <w:rFonts w:ascii="Times New Roman" w:hAnsi="Times New Roman"/>
          <w:sz w:val="24"/>
          <w:szCs w:val="24"/>
        </w:rPr>
        <w:t>инте</w:t>
      </w:r>
      <w:r>
        <w:rPr>
          <w:rFonts w:ascii="Times New Roman" w:hAnsi="Times New Roman"/>
          <w:sz w:val="24"/>
          <w:szCs w:val="24"/>
        </w:rPr>
        <w:t>за на территории. Концентрация огня и с</w:t>
      </w:r>
      <w:r w:rsidRPr="003F57F3">
        <w:rPr>
          <w:rFonts w:ascii="Times New Roman" w:hAnsi="Times New Roman"/>
          <w:sz w:val="24"/>
          <w:szCs w:val="24"/>
        </w:rPr>
        <w:t>интеза в Доме.</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Энергопотенциальный Синтез как один из инструментов реализации человека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Энергопотенциальный Синтез состоит из четырёх фактов: эволюционно человеческий - это то, с чего началось базовое исследование, базовый изначальный материал, который лёг в основу научного исследования. Эволюционно-человеческий факто</w:t>
      </w:r>
      <w:r>
        <w:rPr>
          <w:rFonts w:ascii="Times New Roman" w:hAnsi="Times New Roman"/>
          <w:sz w:val="24"/>
          <w:szCs w:val="24"/>
        </w:rPr>
        <w:t>р делится на две составляющих: э</w:t>
      </w:r>
      <w:r w:rsidRPr="003F57F3">
        <w:rPr>
          <w:rFonts w:ascii="Times New Roman" w:hAnsi="Times New Roman"/>
          <w:sz w:val="24"/>
          <w:szCs w:val="24"/>
        </w:rPr>
        <w:t xml:space="preserve">нергопотенциал </w:t>
      </w:r>
      <w:r>
        <w:rPr>
          <w:rFonts w:ascii="Times New Roman" w:hAnsi="Times New Roman"/>
          <w:sz w:val="24"/>
          <w:szCs w:val="24"/>
        </w:rPr>
        <w:t>с</w:t>
      </w:r>
      <w:r w:rsidRPr="003F57F3">
        <w:rPr>
          <w:rFonts w:ascii="Times New Roman" w:hAnsi="Times New Roman"/>
          <w:sz w:val="24"/>
          <w:szCs w:val="24"/>
        </w:rPr>
        <w:t>лужащего; энергопотенциал личный; энергопотенциал служебный; энергопотенциал хозяйствующего субъекта.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Энергопотенциал Человека - это энергопотенциал, который касается граждан, которые ещё не вошли в Служение. Он подразделяется на личный энергопотенциал и потенциал как хозяйствующего субъекта.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Аватар это Воля, а энергопотенциал - свод законов, а свод законов это внутренняя отстроенность и исполнение. Внутренняя отстроенность -</w:t>
      </w:r>
      <w:r>
        <w:rPr>
          <w:rFonts w:ascii="Times New Roman" w:hAnsi="Times New Roman"/>
          <w:sz w:val="24"/>
          <w:szCs w:val="24"/>
        </w:rPr>
        <w:t xml:space="preserve"> </w:t>
      </w:r>
      <w:r w:rsidRPr="003F57F3">
        <w:rPr>
          <w:rFonts w:ascii="Times New Roman" w:hAnsi="Times New Roman"/>
          <w:sz w:val="24"/>
          <w:szCs w:val="24"/>
        </w:rPr>
        <w:t>насколько мы чётко, грамотно и компетентно исполняем Волю Отца. Энергопотенциал - это заряд, который несёт записи Огня, Духа, Света и Энергии. Заряд Огня - условия повышения Энергопотенциала. Заряд Духа - совершенно другие условия, заряд Света и так дал</w:t>
      </w:r>
      <w:r>
        <w:rPr>
          <w:rFonts w:ascii="Times New Roman" w:hAnsi="Times New Roman"/>
          <w:sz w:val="24"/>
          <w:szCs w:val="24"/>
        </w:rPr>
        <w:t>ее до Энергии. Энергопотенциал с</w:t>
      </w:r>
      <w:r w:rsidRPr="003F57F3">
        <w:rPr>
          <w:rFonts w:ascii="Times New Roman" w:hAnsi="Times New Roman"/>
          <w:sz w:val="24"/>
          <w:szCs w:val="24"/>
        </w:rPr>
        <w:t>лужебный - это наша фиксация в материи через автономную некомерческую организацию.</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Складывая четверицу служения, мы входим в Служение. Кут Хуми утверждает эту четверицу</w:t>
      </w:r>
      <w:r>
        <w:rPr>
          <w:rFonts w:ascii="Times New Roman" w:hAnsi="Times New Roman"/>
          <w:sz w:val="24"/>
          <w:szCs w:val="24"/>
        </w:rPr>
        <w:t>,</w:t>
      </w:r>
      <w:r w:rsidRPr="003F57F3">
        <w:rPr>
          <w:rFonts w:ascii="Times New Roman" w:hAnsi="Times New Roman"/>
          <w:sz w:val="24"/>
          <w:szCs w:val="24"/>
        </w:rPr>
        <w:t xml:space="preserve"> и мы служим как Аватар. Единственный инструмент материализации, фиксации в материи - это энергопотенциал. Насколько мы отстроены в этой фиксации в материи через АНО - это наш с вами энергопотенциал. Насколько мы внутренне отстроены, у тех складывается Проект на деятельность.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Мы начинаем вовлекать в энергопотенциальную систему человеков. Эта система может распространяться на человека. Причём как на личный доход, так и на хозяйствующий субъект.</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Мы как Аватары, Служащие, сдаём обменный Огонь. У человека нет ядер. Там идёт обмен через ядра, слагая сферу энергопотенциального отношения, включается ядерный обмен, который несет определённые показатели финансовых отношений, энергетических отношений. </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О финансово-энергетическом факторе: денежное обращение; финансовое обр</w:t>
      </w:r>
      <w:r>
        <w:rPr>
          <w:rFonts w:ascii="Times New Roman" w:hAnsi="Times New Roman"/>
          <w:sz w:val="24"/>
          <w:szCs w:val="24"/>
        </w:rPr>
        <w:t>ащение; числа экономики. Энерго</w:t>
      </w:r>
      <w:r w:rsidRPr="003F57F3">
        <w:rPr>
          <w:rFonts w:ascii="Times New Roman" w:hAnsi="Times New Roman"/>
          <w:sz w:val="24"/>
          <w:szCs w:val="24"/>
        </w:rPr>
        <w:t>потенциальный синтез без этого фактора нереальный.</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Третий фактор: военно-энергетический.</w:t>
      </w:r>
      <w:r>
        <w:rPr>
          <w:rFonts w:ascii="Times New Roman" w:hAnsi="Times New Roman"/>
          <w:sz w:val="24"/>
          <w:szCs w:val="24"/>
        </w:rPr>
        <w:t xml:space="preserve"> </w:t>
      </w:r>
      <w:r w:rsidRPr="003F57F3">
        <w:rPr>
          <w:rFonts w:ascii="Times New Roman" w:hAnsi="Times New Roman"/>
          <w:sz w:val="24"/>
          <w:szCs w:val="24"/>
        </w:rPr>
        <w:t>Четвёртый фактор: территориальный.</w:t>
      </w:r>
      <w:r>
        <w:rPr>
          <w:rFonts w:ascii="Times New Roman" w:hAnsi="Times New Roman"/>
          <w:sz w:val="24"/>
          <w:szCs w:val="24"/>
        </w:rPr>
        <w:t xml:space="preserve"> </w:t>
      </w:r>
      <w:r w:rsidRPr="003F57F3">
        <w:rPr>
          <w:rFonts w:ascii="Times New Roman" w:hAnsi="Times New Roman"/>
          <w:sz w:val="24"/>
          <w:szCs w:val="24"/>
        </w:rPr>
        <w:t>Наш личный энергопотенциал строится на основании базового энергопотенциала. Базовый энергопотенциал является источником простраивания материи тонкого мира.</w:t>
      </w:r>
      <w:r>
        <w:rPr>
          <w:rFonts w:ascii="Times New Roman" w:hAnsi="Times New Roman"/>
          <w:sz w:val="24"/>
          <w:szCs w:val="24"/>
        </w:rPr>
        <w:t xml:space="preserve"> </w:t>
      </w:r>
      <w:r w:rsidRPr="003F57F3">
        <w:rPr>
          <w:rFonts w:ascii="Times New Roman" w:hAnsi="Times New Roman"/>
          <w:sz w:val="24"/>
          <w:szCs w:val="24"/>
        </w:rPr>
        <w:t>Территориальный принцип строится Метагалактикой Фа, планетой Земля, страной, регионом, городом. Системой энергопотенциальных отношений мы заставили себя уважать. Бюджет Метагалактики строится с учётом энергопотенциала планеты Земля. Это серьёзный фактор. На сегодняшний день бюджет планеты Земля по итогам 2018 года составляет 692 триллиона рублей. Это объём энергопотенциала тех государств, где есть наши Подразделения. Энергопотенциальным синтезом развиваем четыре мира. Энергопотенциальный синтез требует внутренней отстройки каждого.</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Метагалактическое Вещество</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Как склад</w:t>
      </w:r>
      <w:r>
        <w:rPr>
          <w:rFonts w:ascii="Times New Roman" w:hAnsi="Times New Roman"/>
          <w:sz w:val="24"/>
          <w:szCs w:val="24"/>
        </w:rPr>
        <w:t>ывались Смыслы для человека. О к</w:t>
      </w:r>
      <w:r w:rsidRPr="003F57F3">
        <w:rPr>
          <w:rFonts w:ascii="Times New Roman" w:hAnsi="Times New Roman"/>
          <w:sz w:val="24"/>
          <w:szCs w:val="24"/>
        </w:rPr>
        <w:t>онгрессе в Берлине в марте 2019 для пяти стран: Германия, Россия, Украина, Белоруссия и Италия. На первом этапе сложился философский просветительский развивающий смысл новой Парадигмы развитии Германии. Человек вчера, сегодня, завтра. История Германии.</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Жизнь человека развивается стремительно, масштабно, обширно. Изучает ли человек себя? Складывает ли человек науку о челов</w:t>
      </w:r>
      <w:r>
        <w:rPr>
          <w:rFonts w:ascii="Times New Roman" w:hAnsi="Times New Roman"/>
          <w:sz w:val="24"/>
          <w:szCs w:val="24"/>
        </w:rPr>
        <w:t>еке? Сложилась чистота Созидания</w:t>
      </w:r>
      <w:r w:rsidRPr="003F57F3">
        <w:rPr>
          <w:rFonts w:ascii="Times New Roman" w:hAnsi="Times New Roman"/>
          <w:sz w:val="24"/>
          <w:szCs w:val="24"/>
        </w:rPr>
        <w:t xml:space="preserve"> на территории Германии, сложились смыслы для человека. На всех Синтезах складывались практики и тренинги, подготавливающие команду к этому. Сложить смысл единения нашей силы. По ключу Партия ИВО и сила. Этот же смысл развернулся по итогам конгресса.</w:t>
      </w:r>
      <w:r>
        <w:rPr>
          <w:rFonts w:ascii="Times New Roman" w:hAnsi="Times New Roman"/>
          <w:sz w:val="24"/>
          <w:szCs w:val="24"/>
        </w:rPr>
        <w:t xml:space="preserve"> Тема Метагалактической Гражданской Конфедерации</w:t>
      </w:r>
      <w:r w:rsidRPr="003F57F3">
        <w:rPr>
          <w:rFonts w:ascii="Times New Roman" w:hAnsi="Times New Roman"/>
          <w:sz w:val="24"/>
          <w:szCs w:val="24"/>
        </w:rPr>
        <w:t xml:space="preserve">: по итогам конгресса </w:t>
      </w:r>
      <w:r>
        <w:rPr>
          <w:rFonts w:ascii="Times New Roman" w:hAnsi="Times New Roman"/>
          <w:sz w:val="24"/>
          <w:szCs w:val="24"/>
        </w:rPr>
        <w:t xml:space="preserve">в Берлине </w:t>
      </w:r>
      <w:r w:rsidRPr="003F57F3">
        <w:rPr>
          <w:rFonts w:ascii="Times New Roman" w:hAnsi="Times New Roman"/>
          <w:sz w:val="24"/>
          <w:szCs w:val="24"/>
        </w:rPr>
        <w:t>удалось увидеть смысл о том, что основная задача партии - служение обществу. Партийное общество просвещения.</w:t>
      </w:r>
      <w:r>
        <w:rPr>
          <w:rFonts w:ascii="Times New Roman" w:hAnsi="Times New Roman"/>
          <w:sz w:val="24"/>
          <w:szCs w:val="24"/>
        </w:rPr>
        <w:t xml:space="preserve"> </w:t>
      </w:r>
      <w:r w:rsidRPr="003F57F3">
        <w:rPr>
          <w:rFonts w:ascii="Times New Roman" w:hAnsi="Times New Roman"/>
          <w:sz w:val="24"/>
          <w:szCs w:val="24"/>
        </w:rPr>
        <w:t>Вторая тема, тема научности. На совете Изначально Вышестоящего Отца в марте 2019 в Берлине была рекомендация Владыки Кут Хуми действовать в первую очередь официально зарегистрированным документом о Метагалактической Гражданской Конфедерации.</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На конгрессе появился Метагалактический немецкий язык. На конгрессе было зафиксировано 256 Наук. Парадигма Метагалактической Гражданской Конфедерации связана с научностью более обширно, более применимо и более понятно объяснимо для человека, для граждан.</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Развитие Совершенного Физического тела</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Развитие Совершенного Физического тела через повышение магнитности головного мозга. Проводились тренинги развития физического тела путём синтеза частей; вхождение в цельность двух полушарии. Вхождение Синтезом с Изначально Вышестоящим Отцом. Когда мы синтезируемся с Отцом и входим с ним в цельность восприятия «мы Есмь Отец». Практика повышения магнитности головного мозга, которая ведёт к преображению физического тела. С первого Синтеза мы изучаем практику Магнита, синтез усваивается через головной мозг. </w:t>
      </w:r>
    </w:p>
    <w:p w:rsidR="00D56A8F" w:rsidRPr="003F57F3" w:rsidRDefault="00D56A8F" w:rsidP="000A0B4B">
      <w:pPr>
        <w:spacing w:line="240" w:lineRule="auto"/>
        <w:ind w:firstLine="708"/>
        <w:jc w:val="both"/>
        <w:rPr>
          <w:rFonts w:ascii="Times New Roman" w:hAnsi="Times New Roman"/>
          <w:sz w:val="24"/>
          <w:szCs w:val="24"/>
        </w:rPr>
      </w:pPr>
      <w:r>
        <w:rPr>
          <w:rFonts w:ascii="Times New Roman" w:hAnsi="Times New Roman"/>
          <w:sz w:val="24"/>
          <w:szCs w:val="24"/>
        </w:rPr>
        <w:t>О Школе</w:t>
      </w:r>
      <w:r w:rsidRPr="003F57F3">
        <w:rPr>
          <w:rFonts w:ascii="Times New Roman" w:hAnsi="Times New Roman"/>
          <w:sz w:val="24"/>
          <w:szCs w:val="24"/>
        </w:rPr>
        <w:t xml:space="preserve"> Ивд</w:t>
      </w:r>
      <w:r>
        <w:rPr>
          <w:rFonts w:ascii="Times New Roman" w:hAnsi="Times New Roman"/>
          <w:sz w:val="24"/>
          <w:szCs w:val="24"/>
        </w:rPr>
        <w:t>ивной Сударыни</w:t>
      </w:r>
      <w:r w:rsidRPr="003F57F3">
        <w:rPr>
          <w:rFonts w:ascii="Times New Roman" w:hAnsi="Times New Roman"/>
          <w:sz w:val="24"/>
          <w:szCs w:val="24"/>
        </w:rPr>
        <w:t>, где много внимания уделяется инструментам женственности. Через повышение яньскости мы можем использовать повышение женственности для развития Совершенного физического тела (у женщин).</w:t>
      </w:r>
    </w:p>
    <w:p w:rsidR="00D56A8F" w:rsidRPr="003F57F3" w:rsidRDefault="00D56A8F" w:rsidP="000A0B4B">
      <w:pPr>
        <w:spacing w:line="240" w:lineRule="auto"/>
        <w:ind w:firstLine="708"/>
        <w:jc w:val="both"/>
        <w:rPr>
          <w:rFonts w:ascii="Times New Roman" w:hAnsi="Times New Roman"/>
          <w:sz w:val="24"/>
          <w:szCs w:val="24"/>
        </w:rPr>
      </w:pPr>
      <w:r w:rsidRPr="003F57F3">
        <w:rPr>
          <w:rFonts w:ascii="Times New Roman" w:hAnsi="Times New Roman"/>
          <w:sz w:val="24"/>
          <w:szCs w:val="24"/>
        </w:rPr>
        <w:t xml:space="preserve">Развитие физического тела через взаимодействия с Изначально Вышестоящими Аватарами Синтеза Станислава Александры - Синтез Физического тела, интересный эффект складывается в развитии физического тела. </w:t>
      </w:r>
    </w:p>
    <w:p w:rsidR="00D56A8F" w:rsidRPr="00FD297B" w:rsidRDefault="00D56A8F" w:rsidP="000A0B4B">
      <w:pPr>
        <w:spacing w:line="240" w:lineRule="auto"/>
        <w:ind w:firstLine="708"/>
        <w:jc w:val="both"/>
        <w:rPr>
          <w:rFonts w:ascii="Times New Roman" w:hAnsi="Times New Roman"/>
          <w:b/>
          <w:sz w:val="24"/>
          <w:szCs w:val="24"/>
          <w:u w:val="single"/>
        </w:rPr>
      </w:pPr>
      <w:r w:rsidRPr="00FD297B">
        <w:rPr>
          <w:rFonts w:ascii="Times New Roman" w:hAnsi="Times New Roman"/>
          <w:b/>
          <w:sz w:val="24"/>
          <w:szCs w:val="24"/>
          <w:u w:val="single"/>
        </w:rPr>
        <w:t>Итоговая практика</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Возжигаемся всем накопленным Огнём и Синтезом. Синтезируемся с Изначально Вышестоящими Аватарами Синтеза Иосиф Славия 16319 Высокой Цельности. Переходим в зал, разворачиваемся пред Изначально Вышестоящими Аватарами Синтеза Иосиф Славия. Одели форму служения. И</w:t>
      </w:r>
      <w:r>
        <w:rPr>
          <w:rFonts w:ascii="Times New Roman" w:hAnsi="Times New Roman"/>
          <w:i/>
          <w:sz w:val="24"/>
          <w:szCs w:val="24"/>
        </w:rPr>
        <w:t>,</w:t>
      </w:r>
      <w:r w:rsidRPr="00FD297B">
        <w:rPr>
          <w:rFonts w:ascii="Times New Roman" w:hAnsi="Times New Roman"/>
          <w:i/>
          <w:sz w:val="24"/>
          <w:szCs w:val="24"/>
        </w:rPr>
        <w:t xml:space="preserve"> синтезируясь Хум с Изначально Вышестоящими Аватарами Синтеза Иосиф Славия, стяжаем Синтез Воли Изначально Вышестоящего Отца итогом всех докладов, сделанных сегодня. И просим развернуть в каждом из нас лучший опыт, лучшие записи докладов и тем, предложенных и прочитанных сегодня на данной конференции. На первом дне конференции. Возжигаемся, разворачиваемся, вспыхиваем этим. И синтезируясь Хум с Изначально Вышестоящими Аватарами Синтеза Иосиф Славия, стяжаем у Аватаров Синтеза Иосиф Славия 7800000000 видов Синтеза Воли Изначально Вышестоящего Отца, прося развернуть в каждом человеке планеты Земля -</w:t>
      </w:r>
      <w:r>
        <w:rPr>
          <w:rFonts w:ascii="Times New Roman" w:hAnsi="Times New Roman"/>
          <w:i/>
          <w:sz w:val="24"/>
          <w:szCs w:val="24"/>
        </w:rPr>
        <w:t xml:space="preserve"> </w:t>
      </w:r>
      <w:r w:rsidRPr="00FD297B">
        <w:rPr>
          <w:rFonts w:ascii="Times New Roman" w:hAnsi="Times New Roman"/>
          <w:i/>
          <w:sz w:val="24"/>
          <w:szCs w:val="24"/>
        </w:rPr>
        <w:t>7800000000 человек - лучший опыт данным докладом и просим отдать данный опыт каждому человеку на планете Земля для его применения, развития, действия частей и иных других качеств, свойств, законов, стандартов, явленных сегодня данным докладом.</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проникаясь Аватарами Синтеза Иосиф Славия, разворачиваем по Планете</w:t>
      </w:r>
      <w:r>
        <w:rPr>
          <w:rFonts w:ascii="Times New Roman" w:hAnsi="Times New Roman"/>
          <w:i/>
          <w:sz w:val="24"/>
          <w:szCs w:val="24"/>
        </w:rPr>
        <w:t xml:space="preserve"> Земля каждому человеку 7800000</w:t>
      </w:r>
      <w:r w:rsidRPr="00FD297B">
        <w:rPr>
          <w:rFonts w:ascii="Times New Roman" w:hAnsi="Times New Roman"/>
          <w:i/>
          <w:sz w:val="24"/>
          <w:szCs w:val="24"/>
        </w:rPr>
        <w:t>000 граждан человека Планета Земля весь опыт данным тем, докладов, сложенных сегодня.</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Синтезируясь Хум с Изначально Вышестоящими Аватарами Синтеза Иосиф Славия</w:t>
      </w:r>
      <w:r>
        <w:rPr>
          <w:rFonts w:ascii="Times New Roman" w:hAnsi="Times New Roman"/>
          <w:i/>
          <w:sz w:val="24"/>
          <w:szCs w:val="24"/>
        </w:rPr>
        <w:t>,</w:t>
      </w:r>
      <w:r w:rsidRPr="00FD297B">
        <w:rPr>
          <w:rFonts w:ascii="Times New Roman" w:hAnsi="Times New Roman"/>
          <w:i/>
          <w:sz w:val="24"/>
          <w:szCs w:val="24"/>
        </w:rPr>
        <w:t xml:space="preserve"> стяжаем Синтез ночного обучения каждому из нас по теме Съезда, конференции и просим Аватаров Синтеза Иосиф Славия ночного обучения на тему новых перспектив, стратегий, разработок на года служебны</w:t>
      </w:r>
      <w:r>
        <w:rPr>
          <w:rFonts w:ascii="Times New Roman" w:hAnsi="Times New Roman"/>
          <w:i/>
          <w:sz w:val="24"/>
          <w:szCs w:val="24"/>
        </w:rPr>
        <w:t>е 2019-2020 31</w:t>
      </w:r>
      <w:r w:rsidRPr="00FD297B">
        <w:rPr>
          <w:rFonts w:ascii="Times New Roman" w:hAnsi="Times New Roman"/>
          <w:i/>
          <w:sz w:val="24"/>
          <w:szCs w:val="24"/>
        </w:rPr>
        <w:t xml:space="preserve"> </w:t>
      </w:r>
      <w:r>
        <w:rPr>
          <w:rFonts w:ascii="Times New Roman" w:hAnsi="Times New Roman"/>
          <w:i/>
          <w:sz w:val="24"/>
          <w:szCs w:val="24"/>
        </w:rPr>
        <w:t>и 15 О</w:t>
      </w:r>
      <w:r w:rsidRPr="00FD297B">
        <w:rPr>
          <w:rFonts w:ascii="Times New Roman" w:hAnsi="Times New Roman"/>
          <w:i/>
          <w:sz w:val="24"/>
          <w:szCs w:val="24"/>
        </w:rPr>
        <w:t>рганизации. Возжигаясь, вспыхиваем этим.</w:t>
      </w:r>
    </w:p>
    <w:p w:rsidR="00D56A8F" w:rsidRPr="00FD297B" w:rsidRDefault="00D56A8F" w:rsidP="000A0B4B">
      <w:pPr>
        <w:spacing w:line="240" w:lineRule="auto"/>
        <w:jc w:val="both"/>
        <w:rPr>
          <w:rFonts w:ascii="Times New Roman" w:hAnsi="Times New Roman"/>
          <w:i/>
          <w:sz w:val="24"/>
          <w:szCs w:val="24"/>
        </w:rPr>
      </w:pPr>
      <w:r w:rsidRPr="00FD297B">
        <w:rPr>
          <w:rFonts w:ascii="Times New Roman" w:hAnsi="Times New Roman"/>
          <w:i/>
          <w:sz w:val="24"/>
          <w:szCs w:val="24"/>
        </w:rPr>
        <w:t xml:space="preserve"> </w:t>
      </w:r>
      <w:r w:rsidRPr="00FD297B">
        <w:rPr>
          <w:rFonts w:ascii="Times New Roman" w:hAnsi="Times New Roman"/>
          <w:i/>
          <w:sz w:val="24"/>
          <w:szCs w:val="24"/>
        </w:rPr>
        <w:tab/>
        <w:t>Синтезируемся Изначально Вышестоящими Аватарами Синтеза Кут Хуми Фаинь 16320 Высокой Цельности. Переходим в зал Изначально Вышестоящего Дома Изначально Вышестоящего Отца 16320 Высоко Цельно Изначально Вышестояще. Одели форму Служения. И синтезируясь Хум с Изначально Вышестоящими Аватарами Синтеза Кут Хуми Фаинь, стяжаем у Аватаров Синтеза Кут Хуми Фаинь Синтез Синтеза Изначально Вышестоящего Отца каждому из нас и синтезу нас. Просим преобразить каждого из нас и синтез нас явлением тех докладов, которые были даны, развёрнуты на данный первый день конференции. Просим преобразить тем опытом, стяжённым каждым из нас у Аватаров Синтеза Иосиф Славия. Применением деятельность на год служения каждым из нас. Синтезируемся Хум с Изначально Вышестоящими Аватарами Синтеза Кут Хуми Фаинь. Стяжаем у Аватаров…</w:t>
      </w:r>
      <w:r>
        <w:rPr>
          <w:rFonts w:ascii="Times New Roman" w:hAnsi="Times New Roman"/>
          <w:i/>
          <w:sz w:val="24"/>
          <w:szCs w:val="24"/>
        </w:rPr>
        <w:t xml:space="preserve"> Синтезируясь </w:t>
      </w:r>
      <w:r w:rsidRPr="00FD297B">
        <w:rPr>
          <w:rFonts w:ascii="Times New Roman" w:hAnsi="Times New Roman"/>
          <w:i/>
          <w:sz w:val="24"/>
          <w:szCs w:val="24"/>
        </w:rPr>
        <w:t xml:space="preserve">Хум </w:t>
      </w:r>
      <w:r>
        <w:rPr>
          <w:rFonts w:ascii="Times New Roman" w:hAnsi="Times New Roman"/>
          <w:i/>
          <w:sz w:val="24"/>
          <w:szCs w:val="24"/>
        </w:rPr>
        <w:t xml:space="preserve">с </w:t>
      </w:r>
      <w:r w:rsidRPr="00FD297B">
        <w:rPr>
          <w:rFonts w:ascii="Times New Roman" w:hAnsi="Times New Roman"/>
          <w:i/>
          <w:sz w:val="24"/>
          <w:szCs w:val="24"/>
        </w:rPr>
        <w:t>Аватарами Синтеза Кут Хуми Фаинь, синтезируемся с Изначально Вышестоящими Аватарами Синтеза вашего Подразделения. Аватарами Иерархиза</w:t>
      </w:r>
      <w:r>
        <w:rPr>
          <w:rFonts w:ascii="Times New Roman" w:hAnsi="Times New Roman"/>
          <w:i/>
          <w:sz w:val="24"/>
          <w:szCs w:val="24"/>
        </w:rPr>
        <w:t>ции. С Аватарами Синтеза вашей О</w:t>
      </w:r>
      <w:r w:rsidRPr="00FD297B">
        <w:rPr>
          <w:rFonts w:ascii="Times New Roman" w:hAnsi="Times New Roman"/>
          <w:i/>
          <w:sz w:val="24"/>
          <w:szCs w:val="24"/>
        </w:rPr>
        <w:t>рганизации. Стяжаем у Изначально Вышестоящего Синтеза вашего Подразделения Синтез ночного обучения каждому из нас и синтезу нас по следующим дням секции 31-ой, 15-ой организации. Прося помочь разработать новые перспективы стратегии развитии данных Организаций служением в Изначально Вышестоящем Доме Изначально Вышестоящего Отца каждым из нас.</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синтез нас на явление новых Стратегий, планов, перспекти</w:t>
      </w:r>
      <w:r>
        <w:rPr>
          <w:rFonts w:ascii="Times New Roman" w:hAnsi="Times New Roman"/>
          <w:i/>
          <w:sz w:val="24"/>
          <w:szCs w:val="24"/>
        </w:rPr>
        <w:t>в</w:t>
      </w:r>
      <w:r w:rsidRPr="00FD297B">
        <w:rPr>
          <w:rFonts w:ascii="Times New Roman" w:hAnsi="Times New Roman"/>
          <w:i/>
          <w:sz w:val="24"/>
          <w:szCs w:val="24"/>
        </w:rPr>
        <w:t>, страта</w:t>
      </w:r>
      <w:r>
        <w:rPr>
          <w:rFonts w:ascii="Times New Roman" w:hAnsi="Times New Roman"/>
          <w:i/>
          <w:sz w:val="24"/>
          <w:szCs w:val="24"/>
        </w:rPr>
        <w:t>гемии развития организации 31</w:t>
      </w:r>
      <w:r w:rsidRPr="00FD297B">
        <w:rPr>
          <w:rFonts w:ascii="Times New Roman" w:hAnsi="Times New Roman"/>
          <w:i/>
          <w:sz w:val="24"/>
          <w:szCs w:val="24"/>
        </w:rPr>
        <w:t>, 15</w:t>
      </w:r>
      <w:r>
        <w:rPr>
          <w:rFonts w:ascii="Times New Roman" w:hAnsi="Times New Roman"/>
          <w:i/>
          <w:sz w:val="24"/>
          <w:szCs w:val="24"/>
        </w:rPr>
        <w:t xml:space="preserve"> </w:t>
      </w:r>
      <w:r w:rsidRPr="00FD297B">
        <w:rPr>
          <w:rFonts w:ascii="Times New Roman" w:hAnsi="Times New Roman"/>
          <w:i/>
          <w:sz w:val="24"/>
          <w:szCs w:val="24"/>
        </w:rPr>
        <w:t>Организации всей командой каждым из нас и командой</w:t>
      </w:r>
      <w:r>
        <w:rPr>
          <w:rFonts w:ascii="Times New Roman" w:hAnsi="Times New Roman"/>
          <w:i/>
          <w:sz w:val="24"/>
          <w:szCs w:val="24"/>
        </w:rPr>
        <w:t>,</w:t>
      </w:r>
      <w:r w:rsidRPr="00FD297B">
        <w:rPr>
          <w:rFonts w:ascii="Times New Roman" w:hAnsi="Times New Roman"/>
          <w:i/>
          <w:sz w:val="24"/>
          <w:szCs w:val="24"/>
        </w:rPr>
        <w:t xml:space="preserve"> индивидуальной командой. Представителями Организаций 31-ого подразделения каждым из нас. Возжигаясь, преображаемся этим.</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Синтезируемся Хум с Изначально Вышестоящим Отцом 16385 Высокой Цельности. Переходим в зал Изначально Вышестоящего Отца 16385 Высоко Цельно Изначально Вышестояще. Одели форму Служения. И синтезируясь Хум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подвести итоги первого дня конференции. Слушаем Отца, и в том числе те, кто выступал, попросите подвести итоги для вас лично. Плюсы, минусы, что получилось, что не получилось? А те, кто выступает завтра. Просите Отца с учётом того, что сегодня было явлено вот какие-то корректировки, рекомендации, дополнения, усиление, углубление. Далее, что рекомендует вам Отец. Те, кто слушал, спросите, какие у Отца рекомендации есть для вас в основании после первого дня конференции.</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мы синтезируемся Хум с Изначально Вышестоящим Отцом, стяжаем у Изначально Вышестоящего Отца Стратагемию Изначально Вышестоящего Отца развития Организации Изначально Вышестоящий Человек Изначально Вышестоящего Отца и Организации Иерархизации Изначально Вышестоящего Отца на перспективу далее. И просим развернуть данное Стратагемию, в том числе в ядре и сфере, стяжённой на данную конференцию каждым из нас и в целом на деятельность секции. И просим развернуть данную Стратагемию в сферу организации каждого из нас. И разворачиваемся пред Изначально Вышестоящим Отцом ядром сферы, сферой Организации. И синтезируясь Хум с Изначально Вышестоящим Отцом, стяжаем у Изначально Вышестоящего Отца максимальные перспективы Изначально Вышестоящего Отца развития Организации, 31-ой Организации и 15 Организации.</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синтезируясь Хум с Изначально Вышестоящим Отцом, каждый стяжает у Отца Огонь своего Подразделения. Вот те Стратагемии, перспективы, которые мы стяжали, разворачиваем вашим Огнём Подразд</w:t>
      </w:r>
      <w:r>
        <w:rPr>
          <w:rFonts w:ascii="Times New Roman" w:hAnsi="Times New Roman"/>
          <w:i/>
          <w:sz w:val="24"/>
          <w:szCs w:val="24"/>
        </w:rPr>
        <w:t>еления в сфере Организации. Вы г</w:t>
      </w:r>
      <w:r w:rsidRPr="00FD297B">
        <w:rPr>
          <w:rFonts w:ascii="Times New Roman" w:hAnsi="Times New Roman"/>
          <w:i/>
          <w:sz w:val="24"/>
          <w:szCs w:val="24"/>
        </w:rPr>
        <w:t>лава Организации. Разворачиваем в вашей сфере Организации. Развернули. Проживите, как у вас возожглось ядро в грудной клетке тем, что там записались в ядре вашей Организации новые перспективы. Спрашиваем у Изначально Вышестоящего Отца ещё рекомендации, что нужно стяжать?</w:t>
      </w:r>
    </w:p>
    <w:p w:rsidR="00D56A8F" w:rsidRPr="00FD297B" w:rsidRDefault="00D56A8F" w:rsidP="00374048">
      <w:pPr>
        <w:spacing w:line="240" w:lineRule="auto"/>
        <w:ind w:firstLine="708"/>
        <w:jc w:val="both"/>
        <w:rPr>
          <w:rFonts w:ascii="Times New Roman" w:hAnsi="Times New Roman"/>
          <w:i/>
          <w:sz w:val="24"/>
          <w:szCs w:val="24"/>
        </w:rPr>
      </w:pPr>
      <w:r w:rsidRPr="00FD297B">
        <w:rPr>
          <w:rFonts w:ascii="Times New Roman" w:hAnsi="Times New Roman"/>
          <w:i/>
          <w:sz w:val="24"/>
          <w:szCs w:val="24"/>
        </w:rPr>
        <w:t>Мы синтезируемся Хум с Изначально Вышестоящим Отцом и стяжаем у Изначально Вышестоящего Отца новую Волю Изначально Вышестоящего Отца новой эпохи 6 расы. Прежде чем стяжаем Волю, стяжаем Дух, потому что Воля записывается в Дух.</w:t>
      </w:r>
      <w:r>
        <w:rPr>
          <w:rFonts w:ascii="Times New Roman" w:hAnsi="Times New Roman"/>
          <w:i/>
          <w:sz w:val="24"/>
          <w:szCs w:val="24"/>
        </w:rPr>
        <w:t xml:space="preserve"> </w:t>
      </w:r>
      <w:r w:rsidRPr="00FD297B">
        <w:rPr>
          <w:rFonts w:ascii="Times New Roman" w:hAnsi="Times New Roman"/>
          <w:i/>
          <w:sz w:val="24"/>
          <w:szCs w:val="24"/>
        </w:rPr>
        <w:t>Стяжаем у Изначально Вышестоящего Отца Дух Изначально Вышестоящего Отца минимум Человека Метагалактики Фа или Человека Изначально Вышестоящего Отца по подготовке. Матрицу основ мы сейчас не будем стяжать. Дух и Воля они преображают и матрицу основ по горизонтам и ключам, 15-1 ключ, у нас основа преображается. Просим развернуть в каждом из нас, то есть Человека Метагалактики Фа, если у вас нет стяжания Абсолюта Изначально Вышестоящего Отца. Человека Изначально Вышестоящего Отца, если у вас стяжён Абсолют Изначально Вышестоящего Отца. То есть, каждый стяжает ракурсом того духа, кем вы являетесь пред Изначально Вышестоящим Отцом.</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просим Изначально Вышестоящего Отца заполнить, концентрировать Духом Изначально Вышестоящего Отца каждого из нас новой эпохи 6 расы. Просим Изначально Вышестоящего Отца завершить негативные тенденции в духе каждого из нас и у каждого человека на планете Земля 5 расы, негативные тенденции, негативные записи по решению Изначально Вышестоящего Отца. Мы индивидуально просим за себя прошение за какие-то негативные записи. И насыщаемся, разворачиваемся Духом Изначально Вышестоящего Отца.</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стяжаем у Изначально Вышестоящего Отца, возжигаясь, разворачиваясь Духом Изначально Вышестоящего Отца, стяжаем у Изначально Вышестоящего Отца 256 видов Духа Изначально Вышестоящего Отца в каждую базовую 256-ти частей Человека планеты Земля. И просим у Изначально Вышестоящего Отца развернуть в каждом человеке Планеты Земля Дух Изначально Вышестоящего Отца Человека, минимально Человека Планета Земля или Человека Метагалактики Фа. По решению Отца. И стяжаем у Изначально Вышестоящего Отца 7800000000 видов Духа Изначально Вышестоящего Отца, в каждой из которых по 256 в каждую часть каждого человека планеты Земля 256 базовых частей. И э</w:t>
      </w:r>
      <w:r>
        <w:rPr>
          <w:rFonts w:ascii="Times New Roman" w:hAnsi="Times New Roman"/>
          <w:i/>
          <w:sz w:val="24"/>
          <w:szCs w:val="24"/>
        </w:rPr>
        <w:t>манируем, разворачиваем 256-ти Ч</w:t>
      </w:r>
      <w:r w:rsidRPr="00FD297B">
        <w:rPr>
          <w:rFonts w:ascii="Times New Roman" w:hAnsi="Times New Roman"/>
          <w:i/>
          <w:sz w:val="24"/>
          <w:szCs w:val="24"/>
        </w:rPr>
        <w:t>астях каждого человека Дух Изначально Вышестоящего Отца. И просим Изначально Вышестоящего Отца преобразить дух каждого Человека Планеты Земля на явление духа Человеком Планеты Земля или Человека Метагалактики Фа новой эпохи 6 расы. Прося Изначально Вышестоящего Отца завершить негативные тенденции духа человечества, которые видит Отец, что они сейчас негативны, некорректны, мешают человечеству развиваться. И эманируем, разворачиваем Дух Отца по планете Земля. Каждому человеку. Каждый человек 256</w:t>
      </w:r>
      <w:r>
        <w:rPr>
          <w:rFonts w:ascii="Times New Roman" w:hAnsi="Times New Roman"/>
          <w:i/>
          <w:sz w:val="24"/>
          <w:szCs w:val="24"/>
        </w:rPr>
        <w:t>-рич</w:t>
      </w:r>
      <w:r w:rsidRPr="00FD297B">
        <w:rPr>
          <w:rFonts w:ascii="Times New Roman" w:hAnsi="Times New Roman"/>
          <w:i/>
          <w:sz w:val="24"/>
          <w:szCs w:val="24"/>
        </w:rPr>
        <w:t>ен. Просим Отца развернуть в каждой базовой части Дух. Чтобы каждая часть была насыщена Духом.</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синтезируясь Хум с Изначально Вышестоящим Отцом, Дух стяжали. Стяжаем сейчас у Изначально Вышестоящего Отца Волю Изначально Вышестоящего Отца минимально 16319 Высокой Цельности каждому из нас. И далее по подготовке. И заполняемся Волей Изначально Вышестоящего Отца.</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синтезируясь Хум с Изначально Вышестоящим Отцом, стяжаем у Изначально Вышестоящего Отца 7800000000 видов Воли Изначально Вышестоящего Отца каждому человеку планеты Земля. И просим развернуть у каждого человека планеты Земля 256 видов Воли Изначально Вышестоящего Отца в каждую из 256-ти частей. И стяжаем у Изначально Вышестоящего Отца 7800000000 видов Воли Изначально Вышестоящего Отца по 256-ть каждого из них и разворачиваем в каждом человеке планеты Земля 256 видов Воли Изначально Вышестоящего Отца.</w:t>
      </w:r>
    </w:p>
    <w:p w:rsidR="00D56A8F" w:rsidRPr="00FD297B"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ещё: просим у Изначально Вышестоящего Отца возможности обучения эманации на всю планету. Некоторые из вас эманируют столп вокруг себя. Нам нужна вся планета, чтобы с каждого из вас эманировала по всей планете. Просим у Изначально Вышестоящего Отца внутреннего расширения каждого из нас на всю планету Земля в эманациях Огней Изначально Вышестоящего Отца. Просим Изначально Вышестоящего Отца расширить наши эманации на всю планету Земля. Вот. Теперь проживите. У вас сейчас идёт расширение эманации. Проживите, как это нужно эманировать на всю планету. Вообще нужно эманировать на всю Метагалактику. Всю Метагалактику охватывать Волей Отца. Ваши Высокие Цельности, они еще выше Метагалактики. Нужно охватывать Высокие Цельности. Сейчас вот планета Земля, будем расти дальше.</w:t>
      </w:r>
    </w:p>
    <w:p w:rsidR="00D56A8F" w:rsidRDefault="00D56A8F" w:rsidP="000A0B4B">
      <w:pPr>
        <w:spacing w:line="240" w:lineRule="auto"/>
        <w:ind w:firstLine="708"/>
        <w:jc w:val="both"/>
        <w:rPr>
          <w:rFonts w:ascii="Times New Roman" w:hAnsi="Times New Roman"/>
          <w:i/>
          <w:sz w:val="24"/>
          <w:szCs w:val="24"/>
        </w:rPr>
      </w:pPr>
      <w:r w:rsidRPr="00FD297B">
        <w:rPr>
          <w:rFonts w:ascii="Times New Roman" w:hAnsi="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возжигаясь, преображаемся Синтезом Изначально Вышестоящего Отца. И стяжаем у Изначально Вышестоящего Отца ночное обучение каждому из нас деятельности Организации секто</w:t>
      </w:r>
      <w:bookmarkStart w:id="0" w:name="_GoBack"/>
      <w:bookmarkEnd w:id="0"/>
      <w:r w:rsidRPr="00FD297B">
        <w:rPr>
          <w:rFonts w:ascii="Times New Roman" w:hAnsi="Times New Roman"/>
          <w:i/>
          <w:sz w:val="24"/>
          <w:szCs w:val="24"/>
        </w:rPr>
        <w:t xml:space="preserve">р организации 31 Изначально Вышестоящий Человек Изначально Вышестоящего Отца и 15 Иерархизации Изначально Вышестоящего Отца. И возжигаясь, преображаемся этим. </w:t>
      </w:r>
    </w:p>
    <w:p w:rsidR="00D56A8F" w:rsidRPr="000E59CC" w:rsidRDefault="00D56A8F" w:rsidP="000E59CC">
      <w:pPr>
        <w:shd w:val="clear" w:color="auto" w:fill="FFFFFF"/>
        <w:rPr>
          <w:rFonts w:ascii="Times New Roman" w:hAnsi="Times New Roman"/>
          <w:i/>
          <w:sz w:val="20"/>
          <w:szCs w:val="20"/>
        </w:rPr>
      </w:pPr>
      <w:r w:rsidRPr="000E59CC">
        <w:rPr>
          <w:rFonts w:ascii="Times New Roman" w:hAnsi="Times New Roman"/>
          <w:i/>
          <w:sz w:val="20"/>
          <w:szCs w:val="20"/>
        </w:rPr>
        <w:t xml:space="preserve">Набор и проверка: </w:t>
      </w:r>
    </w:p>
    <w:p w:rsidR="00D56A8F" w:rsidRPr="00155072" w:rsidRDefault="00D56A8F" w:rsidP="000E59CC">
      <w:pPr>
        <w:shd w:val="clear" w:color="auto" w:fill="FFFFFF"/>
        <w:rPr>
          <w:rFonts w:ascii="Times New Roman" w:hAnsi="Times New Roman"/>
          <w:i/>
          <w:sz w:val="20"/>
          <w:szCs w:val="20"/>
          <w:shd w:val="clear" w:color="auto" w:fill="FFFFFF"/>
        </w:rPr>
      </w:pPr>
      <w:r w:rsidRPr="000E59CC">
        <w:rPr>
          <w:rStyle w:val="Emphasis"/>
          <w:rFonts w:ascii="Times New Roman" w:hAnsi="Times New Roman"/>
          <w:sz w:val="20"/>
          <w:szCs w:val="20"/>
          <w:shd w:val="clear" w:color="auto" w:fill="FFFFFF"/>
        </w:rPr>
        <w:t>Анжелика Леонова</w:t>
      </w:r>
      <w:r>
        <w:rPr>
          <w:rFonts w:ascii="Times New Roman" w:hAnsi="Times New Roman"/>
          <w:i/>
          <w:sz w:val="20"/>
          <w:szCs w:val="20"/>
          <w:shd w:val="clear" w:color="auto" w:fill="FFFFFF"/>
        </w:rPr>
        <w:t xml:space="preserve"> </w:t>
      </w:r>
    </w:p>
    <w:p w:rsidR="00D56A8F" w:rsidRPr="000E59CC" w:rsidRDefault="00D56A8F" w:rsidP="000E59CC">
      <w:pPr>
        <w:spacing w:line="240" w:lineRule="auto"/>
        <w:rPr>
          <w:rFonts w:ascii="Times New Roman" w:hAnsi="Times New Roman"/>
          <w:i/>
          <w:sz w:val="20"/>
          <w:szCs w:val="20"/>
          <w:shd w:val="clear" w:color="auto" w:fill="FFFFFF"/>
        </w:rPr>
      </w:pPr>
      <w:r w:rsidRPr="000E59CC">
        <w:rPr>
          <w:rFonts w:ascii="Times New Roman" w:hAnsi="Times New Roman"/>
          <w:i/>
          <w:sz w:val="20"/>
          <w:szCs w:val="20"/>
          <w:shd w:val="clear" w:color="auto" w:fill="FFFFFF"/>
        </w:rPr>
        <w:t>Аминат Аджиева</w:t>
      </w:r>
    </w:p>
    <w:p w:rsidR="00D56A8F" w:rsidRPr="00155072" w:rsidRDefault="00D56A8F" w:rsidP="000E59CC">
      <w:pPr>
        <w:shd w:val="clear" w:color="auto" w:fill="FFFFFF"/>
        <w:rPr>
          <w:rFonts w:ascii="Times New Roman" w:hAnsi="Times New Roman"/>
          <w:i/>
          <w:sz w:val="20"/>
          <w:szCs w:val="20"/>
          <w:lang w:eastAsia="ru-RU"/>
        </w:rPr>
      </w:pPr>
      <w:r w:rsidRPr="000E59CC">
        <w:rPr>
          <w:rFonts w:ascii="Times New Roman" w:hAnsi="Times New Roman"/>
          <w:i/>
          <w:sz w:val="20"/>
          <w:szCs w:val="20"/>
          <w:lang w:eastAsia="ru-RU"/>
        </w:rPr>
        <w:t>Валентина Шевченко</w:t>
      </w:r>
    </w:p>
    <w:p w:rsidR="00D56A8F" w:rsidRPr="000E59CC" w:rsidRDefault="00D56A8F" w:rsidP="000E59CC">
      <w:pPr>
        <w:shd w:val="clear" w:color="auto" w:fill="FFFFFF"/>
        <w:rPr>
          <w:rFonts w:ascii="Times New Roman" w:hAnsi="Times New Roman"/>
          <w:i/>
          <w:sz w:val="20"/>
          <w:szCs w:val="20"/>
          <w:lang w:eastAsia="ru-RU"/>
        </w:rPr>
      </w:pPr>
      <w:r w:rsidRPr="00155072">
        <w:rPr>
          <w:rFonts w:ascii="Times New Roman" w:hAnsi="Times New Roman"/>
          <w:i/>
          <w:sz w:val="20"/>
          <w:szCs w:val="20"/>
          <w:lang w:eastAsia="ru-RU"/>
        </w:rPr>
        <w:t>Вита Олекса</w:t>
      </w:r>
    </w:p>
    <w:p w:rsidR="00D56A8F" w:rsidRPr="00155072" w:rsidRDefault="00D56A8F" w:rsidP="000E59CC">
      <w:pPr>
        <w:spacing w:line="240" w:lineRule="auto"/>
        <w:rPr>
          <w:rFonts w:ascii="Times New Roman" w:hAnsi="Times New Roman"/>
          <w:i/>
          <w:sz w:val="20"/>
          <w:szCs w:val="20"/>
          <w:shd w:val="clear" w:color="auto" w:fill="FFFFFF"/>
        </w:rPr>
      </w:pPr>
      <w:r w:rsidRPr="000E59CC">
        <w:rPr>
          <w:rFonts w:ascii="Times New Roman" w:hAnsi="Times New Roman"/>
          <w:i/>
          <w:sz w:val="20"/>
          <w:szCs w:val="20"/>
          <w:shd w:val="clear" w:color="auto" w:fill="FFFFFF"/>
        </w:rPr>
        <w:t>Надежда Чаплыгина</w:t>
      </w:r>
    </w:p>
    <w:p w:rsidR="00D56A8F" w:rsidRDefault="00D56A8F" w:rsidP="000E59CC">
      <w:pPr>
        <w:spacing w:line="240" w:lineRule="auto"/>
        <w:rPr>
          <w:rFonts w:ascii="Times New Roman" w:hAnsi="Times New Roman"/>
          <w:i/>
          <w:sz w:val="20"/>
          <w:szCs w:val="20"/>
          <w:shd w:val="clear" w:color="auto" w:fill="FFFFFF"/>
        </w:rPr>
      </w:pPr>
      <w:r w:rsidRPr="000E59CC">
        <w:rPr>
          <w:rFonts w:ascii="Times New Roman" w:hAnsi="Times New Roman"/>
          <w:i/>
          <w:sz w:val="20"/>
          <w:szCs w:val="20"/>
          <w:shd w:val="clear" w:color="auto" w:fill="FFFFFF"/>
        </w:rPr>
        <w:t xml:space="preserve">Татьяна Бочко </w:t>
      </w:r>
    </w:p>
    <w:p w:rsidR="00D56A8F" w:rsidRDefault="00D56A8F" w:rsidP="000E59CC">
      <w:pPr>
        <w:spacing w:line="240" w:lineRule="auto"/>
        <w:rPr>
          <w:rFonts w:ascii="Times New Roman" w:hAnsi="Times New Roman"/>
          <w:i/>
          <w:sz w:val="20"/>
          <w:szCs w:val="20"/>
          <w:shd w:val="clear" w:color="auto" w:fill="FFFFFF"/>
        </w:rPr>
      </w:pPr>
      <w:r>
        <w:rPr>
          <w:rFonts w:ascii="Times New Roman" w:hAnsi="Times New Roman"/>
          <w:i/>
          <w:sz w:val="20"/>
          <w:szCs w:val="20"/>
          <w:shd w:val="clear" w:color="auto" w:fill="FFFFFF"/>
        </w:rPr>
        <w:t>Юлия Лачинова</w:t>
      </w:r>
    </w:p>
    <w:p w:rsidR="00D56A8F" w:rsidRPr="000E59CC" w:rsidRDefault="00D56A8F" w:rsidP="000E59CC">
      <w:pPr>
        <w:spacing w:line="240" w:lineRule="auto"/>
        <w:rPr>
          <w:rFonts w:ascii="Times New Roman" w:hAnsi="Times New Roman"/>
          <w:i/>
          <w:sz w:val="20"/>
          <w:szCs w:val="20"/>
        </w:rPr>
      </w:pPr>
      <w:r>
        <w:rPr>
          <w:rFonts w:ascii="Times New Roman" w:hAnsi="Times New Roman"/>
          <w:i/>
          <w:sz w:val="20"/>
          <w:szCs w:val="20"/>
          <w:shd w:val="clear" w:color="auto" w:fill="FFFFFF"/>
        </w:rPr>
        <w:t>Сдано ИВАС КХ 10.09.2019</w:t>
      </w:r>
    </w:p>
    <w:p w:rsidR="00D56A8F" w:rsidRPr="003F57F3" w:rsidRDefault="00D56A8F" w:rsidP="000A0B4B">
      <w:pPr>
        <w:spacing w:line="240" w:lineRule="auto"/>
        <w:jc w:val="both"/>
        <w:rPr>
          <w:rFonts w:ascii="Times New Roman" w:hAnsi="Times New Roman"/>
          <w:sz w:val="24"/>
          <w:szCs w:val="24"/>
        </w:rPr>
      </w:pPr>
    </w:p>
    <w:p w:rsidR="00D56A8F" w:rsidRPr="003F57F3" w:rsidRDefault="00D56A8F" w:rsidP="000A0B4B">
      <w:pPr>
        <w:spacing w:line="240" w:lineRule="auto"/>
        <w:jc w:val="both"/>
        <w:rPr>
          <w:rFonts w:ascii="Times New Roman" w:hAnsi="Times New Roman"/>
          <w:sz w:val="24"/>
          <w:szCs w:val="24"/>
        </w:rPr>
      </w:pPr>
    </w:p>
    <w:p w:rsidR="00D56A8F" w:rsidRPr="003F57F3" w:rsidRDefault="00D56A8F" w:rsidP="000A0B4B">
      <w:pPr>
        <w:spacing w:line="240" w:lineRule="auto"/>
        <w:jc w:val="both"/>
        <w:rPr>
          <w:rFonts w:ascii="Times New Roman" w:hAnsi="Times New Roman"/>
          <w:sz w:val="24"/>
          <w:szCs w:val="24"/>
        </w:rPr>
      </w:pPr>
    </w:p>
    <w:p w:rsidR="00D56A8F" w:rsidRPr="003F57F3" w:rsidRDefault="00D56A8F" w:rsidP="000A0B4B">
      <w:pPr>
        <w:spacing w:line="240" w:lineRule="auto"/>
        <w:jc w:val="both"/>
        <w:rPr>
          <w:rFonts w:ascii="Times New Roman" w:hAnsi="Times New Roman"/>
          <w:sz w:val="24"/>
          <w:szCs w:val="24"/>
        </w:rPr>
      </w:pPr>
    </w:p>
    <w:p w:rsidR="00D56A8F" w:rsidRPr="003F57F3" w:rsidRDefault="00D56A8F" w:rsidP="000A0B4B">
      <w:pPr>
        <w:spacing w:line="240" w:lineRule="auto"/>
        <w:jc w:val="both"/>
        <w:rPr>
          <w:rFonts w:ascii="Times New Roman" w:hAnsi="Times New Roman"/>
          <w:sz w:val="24"/>
          <w:szCs w:val="24"/>
        </w:rPr>
      </w:pPr>
    </w:p>
    <w:p w:rsidR="00D56A8F" w:rsidRPr="003F57F3" w:rsidRDefault="00D56A8F" w:rsidP="000A0B4B">
      <w:pPr>
        <w:spacing w:line="240" w:lineRule="auto"/>
        <w:jc w:val="both"/>
        <w:rPr>
          <w:rFonts w:ascii="Times New Roman" w:hAnsi="Times New Roman"/>
          <w:sz w:val="24"/>
          <w:szCs w:val="24"/>
        </w:rPr>
      </w:pPr>
    </w:p>
    <w:sectPr w:rsidR="00D56A8F" w:rsidRPr="003F57F3" w:rsidSect="00464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4ECD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32E27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98C1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5A42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138D1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1A43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BCE5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A0FC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BAA7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A49856"/>
    <w:lvl w:ilvl="0">
      <w:start w:val="1"/>
      <w:numFmt w:val="bullet"/>
      <w:lvlText w:val=""/>
      <w:lvlJc w:val="left"/>
      <w:pPr>
        <w:tabs>
          <w:tab w:val="num" w:pos="360"/>
        </w:tabs>
        <w:ind w:left="360" w:hanging="360"/>
      </w:pPr>
      <w:rPr>
        <w:rFonts w:ascii="Symbol" w:hAnsi="Symbol" w:hint="default"/>
      </w:rPr>
    </w:lvl>
  </w:abstractNum>
  <w:abstractNum w:abstractNumId="10">
    <w:nsid w:val="28AE61F0"/>
    <w:multiLevelType w:val="hybridMultilevel"/>
    <w:tmpl w:val="7F6021E6"/>
    <w:lvl w:ilvl="0" w:tplc="F9A015E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42126C14"/>
    <w:multiLevelType w:val="hybridMultilevel"/>
    <w:tmpl w:val="C1043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176059"/>
    <w:multiLevelType w:val="hybridMultilevel"/>
    <w:tmpl w:val="B59E0CF6"/>
    <w:lvl w:ilvl="0" w:tplc="63A06B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791267FC"/>
    <w:multiLevelType w:val="hybridMultilevel"/>
    <w:tmpl w:val="841CAB54"/>
    <w:lvl w:ilvl="0" w:tplc="D07A84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DF0"/>
    <w:rsid w:val="00004396"/>
    <w:rsid w:val="00012388"/>
    <w:rsid w:val="00034018"/>
    <w:rsid w:val="00035414"/>
    <w:rsid w:val="00046608"/>
    <w:rsid w:val="00052C5B"/>
    <w:rsid w:val="00053483"/>
    <w:rsid w:val="0005495F"/>
    <w:rsid w:val="0007536A"/>
    <w:rsid w:val="000757E6"/>
    <w:rsid w:val="00075835"/>
    <w:rsid w:val="0009259B"/>
    <w:rsid w:val="000A0B4B"/>
    <w:rsid w:val="000B2C6B"/>
    <w:rsid w:val="000E59CC"/>
    <w:rsid w:val="001019BC"/>
    <w:rsid w:val="001137AD"/>
    <w:rsid w:val="00124809"/>
    <w:rsid w:val="00155072"/>
    <w:rsid w:val="00161BAC"/>
    <w:rsid w:val="0017056F"/>
    <w:rsid w:val="00197E92"/>
    <w:rsid w:val="001A00EE"/>
    <w:rsid w:val="001A6189"/>
    <w:rsid w:val="001C0C06"/>
    <w:rsid w:val="001E0C7B"/>
    <w:rsid w:val="001E2380"/>
    <w:rsid w:val="001F24EA"/>
    <w:rsid w:val="00201942"/>
    <w:rsid w:val="00234FF3"/>
    <w:rsid w:val="00235DB0"/>
    <w:rsid w:val="00252619"/>
    <w:rsid w:val="0025663C"/>
    <w:rsid w:val="00262CF4"/>
    <w:rsid w:val="00273623"/>
    <w:rsid w:val="002743D9"/>
    <w:rsid w:val="00291AD4"/>
    <w:rsid w:val="00295472"/>
    <w:rsid w:val="002A06C4"/>
    <w:rsid w:val="002B23C1"/>
    <w:rsid w:val="002E08F8"/>
    <w:rsid w:val="002E349F"/>
    <w:rsid w:val="002E5141"/>
    <w:rsid w:val="002F65D9"/>
    <w:rsid w:val="00302D57"/>
    <w:rsid w:val="00306C29"/>
    <w:rsid w:val="0031259C"/>
    <w:rsid w:val="00324982"/>
    <w:rsid w:val="003277E6"/>
    <w:rsid w:val="00327BA2"/>
    <w:rsid w:val="00373075"/>
    <w:rsid w:val="00374048"/>
    <w:rsid w:val="00380F41"/>
    <w:rsid w:val="00383E89"/>
    <w:rsid w:val="003927D5"/>
    <w:rsid w:val="003C1005"/>
    <w:rsid w:val="003D4DAD"/>
    <w:rsid w:val="003E36A5"/>
    <w:rsid w:val="003E48EA"/>
    <w:rsid w:val="003E78B6"/>
    <w:rsid w:val="003F57F3"/>
    <w:rsid w:val="00407886"/>
    <w:rsid w:val="0041194A"/>
    <w:rsid w:val="00416506"/>
    <w:rsid w:val="0043083D"/>
    <w:rsid w:val="004626ED"/>
    <w:rsid w:val="00464295"/>
    <w:rsid w:val="00476275"/>
    <w:rsid w:val="00490432"/>
    <w:rsid w:val="0049063C"/>
    <w:rsid w:val="00496029"/>
    <w:rsid w:val="004B3602"/>
    <w:rsid w:val="004B601F"/>
    <w:rsid w:val="004D0612"/>
    <w:rsid w:val="004D7410"/>
    <w:rsid w:val="004E2C90"/>
    <w:rsid w:val="004F46C1"/>
    <w:rsid w:val="00517F47"/>
    <w:rsid w:val="00532C21"/>
    <w:rsid w:val="005359C9"/>
    <w:rsid w:val="00544A00"/>
    <w:rsid w:val="005543C5"/>
    <w:rsid w:val="00554B38"/>
    <w:rsid w:val="00554D55"/>
    <w:rsid w:val="005629C0"/>
    <w:rsid w:val="005756AA"/>
    <w:rsid w:val="00576FAD"/>
    <w:rsid w:val="00577C67"/>
    <w:rsid w:val="00581D11"/>
    <w:rsid w:val="00596BC7"/>
    <w:rsid w:val="005B47D0"/>
    <w:rsid w:val="005C34C8"/>
    <w:rsid w:val="005C7581"/>
    <w:rsid w:val="005E79A8"/>
    <w:rsid w:val="005F507C"/>
    <w:rsid w:val="006135D1"/>
    <w:rsid w:val="006210A6"/>
    <w:rsid w:val="00626CE4"/>
    <w:rsid w:val="006274BE"/>
    <w:rsid w:val="00631E48"/>
    <w:rsid w:val="006A528E"/>
    <w:rsid w:val="006B7DF0"/>
    <w:rsid w:val="006D3DB3"/>
    <w:rsid w:val="006E2EED"/>
    <w:rsid w:val="006E65F7"/>
    <w:rsid w:val="006F4B7B"/>
    <w:rsid w:val="00703248"/>
    <w:rsid w:val="007043FD"/>
    <w:rsid w:val="00714643"/>
    <w:rsid w:val="00717734"/>
    <w:rsid w:val="00725E88"/>
    <w:rsid w:val="007360E6"/>
    <w:rsid w:val="00737FDA"/>
    <w:rsid w:val="00743227"/>
    <w:rsid w:val="00757C48"/>
    <w:rsid w:val="00763D68"/>
    <w:rsid w:val="007676E4"/>
    <w:rsid w:val="007A0BB9"/>
    <w:rsid w:val="007B674F"/>
    <w:rsid w:val="007B76F2"/>
    <w:rsid w:val="007F00DA"/>
    <w:rsid w:val="007F0BFA"/>
    <w:rsid w:val="00816C4B"/>
    <w:rsid w:val="00822737"/>
    <w:rsid w:val="00840CAD"/>
    <w:rsid w:val="0088095C"/>
    <w:rsid w:val="008C06AA"/>
    <w:rsid w:val="008C2AED"/>
    <w:rsid w:val="008C6808"/>
    <w:rsid w:val="008D2E88"/>
    <w:rsid w:val="008E4A23"/>
    <w:rsid w:val="00901B0C"/>
    <w:rsid w:val="00923F6C"/>
    <w:rsid w:val="00942980"/>
    <w:rsid w:val="00967758"/>
    <w:rsid w:val="0097359B"/>
    <w:rsid w:val="0098241A"/>
    <w:rsid w:val="009872E0"/>
    <w:rsid w:val="0099154E"/>
    <w:rsid w:val="009B299F"/>
    <w:rsid w:val="009C66C5"/>
    <w:rsid w:val="009F4180"/>
    <w:rsid w:val="009F4BB9"/>
    <w:rsid w:val="009F653D"/>
    <w:rsid w:val="00A1559A"/>
    <w:rsid w:val="00A27D7E"/>
    <w:rsid w:val="00A37B73"/>
    <w:rsid w:val="00A446D3"/>
    <w:rsid w:val="00A535ED"/>
    <w:rsid w:val="00A61FED"/>
    <w:rsid w:val="00A76F6B"/>
    <w:rsid w:val="00A93396"/>
    <w:rsid w:val="00A95E80"/>
    <w:rsid w:val="00A96CC4"/>
    <w:rsid w:val="00AA5A46"/>
    <w:rsid w:val="00AE3369"/>
    <w:rsid w:val="00AE3370"/>
    <w:rsid w:val="00AF329C"/>
    <w:rsid w:val="00B530BD"/>
    <w:rsid w:val="00B5379C"/>
    <w:rsid w:val="00B561FE"/>
    <w:rsid w:val="00B56D74"/>
    <w:rsid w:val="00B61239"/>
    <w:rsid w:val="00B640D5"/>
    <w:rsid w:val="00B71E5C"/>
    <w:rsid w:val="00B75AD7"/>
    <w:rsid w:val="00B94AE8"/>
    <w:rsid w:val="00BF60A6"/>
    <w:rsid w:val="00C07FEF"/>
    <w:rsid w:val="00C54F59"/>
    <w:rsid w:val="00C7167A"/>
    <w:rsid w:val="00C74B36"/>
    <w:rsid w:val="00C76C01"/>
    <w:rsid w:val="00CA6BDB"/>
    <w:rsid w:val="00CD0BFD"/>
    <w:rsid w:val="00CD1417"/>
    <w:rsid w:val="00CF0DA4"/>
    <w:rsid w:val="00CF3208"/>
    <w:rsid w:val="00CF3DAB"/>
    <w:rsid w:val="00D04250"/>
    <w:rsid w:val="00D16A28"/>
    <w:rsid w:val="00D21529"/>
    <w:rsid w:val="00D3424D"/>
    <w:rsid w:val="00D459E7"/>
    <w:rsid w:val="00D45D9C"/>
    <w:rsid w:val="00D551E8"/>
    <w:rsid w:val="00D56A8F"/>
    <w:rsid w:val="00D70745"/>
    <w:rsid w:val="00D8361E"/>
    <w:rsid w:val="00D85D4F"/>
    <w:rsid w:val="00DB0177"/>
    <w:rsid w:val="00DC3E8F"/>
    <w:rsid w:val="00DD12AF"/>
    <w:rsid w:val="00DE016A"/>
    <w:rsid w:val="00DF0EB2"/>
    <w:rsid w:val="00E20AF8"/>
    <w:rsid w:val="00E2233E"/>
    <w:rsid w:val="00E36053"/>
    <w:rsid w:val="00E3765A"/>
    <w:rsid w:val="00E40FE5"/>
    <w:rsid w:val="00E431C4"/>
    <w:rsid w:val="00E477D5"/>
    <w:rsid w:val="00E77785"/>
    <w:rsid w:val="00EA3455"/>
    <w:rsid w:val="00EB527E"/>
    <w:rsid w:val="00EC2D97"/>
    <w:rsid w:val="00EC33E7"/>
    <w:rsid w:val="00ED406B"/>
    <w:rsid w:val="00EE07AD"/>
    <w:rsid w:val="00EF22FE"/>
    <w:rsid w:val="00F1012F"/>
    <w:rsid w:val="00F15917"/>
    <w:rsid w:val="00F22B13"/>
    <w:rsid w:val="00F278FE"/>
    <w:rsid w:val="00F413A3"/>
    <w:rsid w:val="00F43555"/>
    <w:rsid w:val="00F640BA"/>
    <w:rsid w:val="00F849AA"/>
    <w:rsid w:val="00FB2AFD"/>
    <w:rsid w:val="00FC0CB8"/>
    <w:rsid w:val="00FC368D"/>
    <w:rsid w:val="00FD297B"/>
    <w:rsid w:val="00FD6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4018"/>
    <w:pPr>
      <w:ind w:left="720"/>
      <w:contextualSpacing/>
    </w:pPr>
  </w:style>
  <w:style w:type="paragraph" w:styleId="NoSpacing">
    <w:name w:val="No Spacing"/>
    <w:uiPriority w:val="99"/>
    <w:qFormat/>
    <w:rsid w:val="00252619"/>
    <w:rPr>
      <w:lang w:eastAsia="en-US"/>
    </w:rPr>
  </w:style>
  <w:style w:type="paragraph" w:customStyle="1" w:styleId="TimesNewRoman">
    <w:name w:val="Обычный + Times New Roman"/>
    <w:aliases w:val="12 пт,курсив,Первая строка:  1,25 см"/>
    <w:basedOn w:val="NoSpacing"/>
    <w:uiPriority w:val="99"/>
    <w:rsid w:val="00252619"/>
    <w:pPr>
      <w:ind w:firstLine="454"/>
      <w:jc w:val="both"/>
    </w:pPr>
    <w:rPr>
      <w:rFonts w:ascii="Times New Roman" w:hAnsi="Times New Roman"/>
      <w:sz w:val="24"/>
      <w:szCs w:val="24"/>
    </w:rPr>
  </w:style>
  <w:style w:type="character" w:styleId="Emphasis">
    <w:name w:val="Emphasis"/>
    <w:basedOn w:val="DefaultParagraphFont"/>
    <w:uiPriority w:val="99"/>
    <w:qFormat/>
    <w:locked/>
    <w:rsid w:val="00124809"/>
    <w:rPr>
      <w:rFonts w:cs="Times New Roman"/>
      <w:i/>
      <w:iCs/>
    </w:rPr>
  </w:style>
</w:styles>
</file>

<file path=word/webSettings.xml><?xml version="1.0" encoding="utf-8"?>
<w:webSettings xmlns:r="http://schemas.openxmlformats.org/officeDocument/2006/relationships" xmlns:w="http://schemas.openxmlformats.org/wordprocessingml/2006/main">
  <w:divs>
    <w:div w:id="396368455">
      <w:marLeft w:val="0"/>
      <w:marRight w:val="0"/>
      <w:marTop w:val="0"/>
      <w:marBottom w:val="0"/>
      <w:divBdr>
        <w:top w:val="none" w:sz="0" w:space="0" w:color="auto"/>
        <w:left w:val="none" w:sz="0" w:space="0" w:color="auto"/>
        <w:bottom w:val="none" w:sz="0" w:space="0" w:color="auto"/>
        <w:right w:val="none" w:sz="0" w:space="0" w:color="auto"/>
      </w:divBdr>
      <w:divsChild>
        <w:div w:id="396368372">
          <w:marLeft w:val="0"/>
          <w:marRight w:val="0"/>
          <w:marTop w:val="0"/>
          <w:marBottom w:val="120"/>
          <w:divBdr>
            <w:top w:val="none" w:sz="0" w:space="0" w:color="auto"/>
            <w:left w:val="none" w:sz="0" w:space="0" w:color="auto"/>
            <w:bottom w:val="none" w:sz="0" w:space="0" w:color="auto"/>
            <w:right w:val="none" w:sz="0" w:space="0" w:color="auto"/>
          </w:divBdr>
          <w:divsChild>
            <w:div w:id="396368367">
              <w:marLeft w:val="0"/>
              <w:marRight w:val="0"/>
              <w:marTop w:val="0"/>
              <w:marBottom w:val="0"/>
              <w:divBdr>
                <w:top w:val="none" w:sz="0" w:space="0" w:color="auto"/>
                <w:left w:val="none" w:sz="0" w:space="0" w:color="auto"/>
                <w:bottom w:val="none" w:sz="0" w:space="0" w:color="auto"/>
                <w:right w:val="none" w:sz="0" w:space="0" w:color="auto"/>
              </w:divBdr>
              <w:divsChild>
                <w:div w:id="396368402">
                  <w:marLeft w:val="0"/>
                  <w:marRight w:val="0"/>
                  <w:marTop w:val="0"/>
                  <w:marBottom w:val="0"/>
                  <w:divBdr>
                    <w:top w:val="none" w:sz="0" w:space="0" w:color="auto"/>
                    <w:left w:val="none" w:sz="0" w:space="0" w:color="auto"/>
                    <w:bottom w:val="none" w:sz="0" w:space="0" w:color="auto"/>
                    <w:right w:val="none" w:sz="0" w:space="0" w:color="auto"/>
                  </w:divBdr>
                  <w:divsChild>
                    <w:div w:id="396368368">
                      <w:marLeft w:val="0"/>
                      <w:marRight w:val="0"/>
                      <w:marTop w:val="0"/>
                      <w:marBottom w:val="0"/>
                      <w:divBdr>
                        <w:top w:val="none" w:sz="0" w:space="0" w:color="auto"/>
                        <w:left w:val="none" w:sz="0" w:space="0" w:color="auto"/>
                        <w:bottom w:val="none" w:sz="0" w:space="0" w:color="auto"/>
                        <w:right w:val="none" w:sz="0" w:space="0" w:color="auto"/>
                      </w:divBdr>
                      <w:divsChild>
                        <w:div w:id="396368479">
                          <w:marLeft w:val="0"/>
                          <w:marRight w:val="0"/>
                          <w:marTop w:val="0"/>
                          <w:marBottom w:val="0"/>
                          <w:divBdr>
                            <w:top w:val="none" w:sz="0" w:space="0" w:color="auto"/>
                            <w:left w:val="none" w:sz="0" w:space="0" w:color="auto"/>
                            <w:bottom w:val="none" w:sz="0" w:space="0" w:color="auto"/>
                            <w:right w:val="none" w:sz="0" w:space="0" w:color="auto"/>
                          </w:divBdr>
                          <w:divsChild>
                            <w:div w:id="396368359">
                              <w:marLeft w:val="0"/>
                              <w:marRight w:val="0"/>
                              <w:marTop w:val="0"/>
                              <w:marBottom w:val="0"/>
                              <w:divBdr>
                                <w:top w:val="none" w:sz="0" w:space="0" w:color="auto"/>
                                <w:left w:val="none" w:sz="0" w:space="0" w:color="auto"/>
                                <w:bottom w:val="none" w:sz="0" w:space="0" w:color="auto"/>
                                <w:right w:val="none" w:sz="0" w:space="0" w:color="auto"/>
                              </w:divBdr>
                            </w:div>
                            <w:div w:id="396368361">
                              <w:marLeft w:val="0"/>
                              <w:marRight w:val="0"/>
                              <w:marTop w:val="0"/>
                              <w:marBottom w:val="0"/>
                              <w:divBdr>
                                <w:top w:val="none" w:sz="0" w:space="0" w:color="auto"/>
                                <w:left w:val="none" w:sz="0" w:space="0" w:color="auto"/>
                                <w:bottom w:val="none" w:sz="0" w:space="0" w:color="auto"/>
                                <w:right w:val="none" w:sz="0" w:space="0" w:color="auto"/>
                              </w:divBdr>
                            </w:div>
                            <w:div w:id="396368363">
                              <w:marLeft w:val="0"/>
                              <w:marRight w:val="0"/>
                              <w:marTop w:val="0"/>
                              <w:marBottom w:val="0"/>
                              <w:divBdr>
                                <w:top w:val="none" w:sz="0" w:space="0" w:color="auto"/>
                                <w:left w:val="none" w:sz="0" w:space="0" w:color="auto"/>
                                <w:bottom w:val="none" w:sz="0" w:space="0" w:color="auto"/>
                                <w:right w:val="none" w:sz="0" w:space="0" w:color="auto"/>
                              </w:divBdr>
                            </w:div>
                            <w:div w:id="396368364">
                              <w:marLeft w:val="0"/>
                              <w:marRight w:val="0"/>
                              <w:marTop w:val="0"/>
                              <w:marBottom w:val="0"/>
                              <w:divBdr>
                                <w:top w:val="none" w:sz="0" w:space="0" w:color="auto"/>
                                <w:left w:val="none" w:sz="0" w:space="0" w:color="auto"/>
                                <w:bottom w:val="none" w:sz="0" w:space="0" w:color="auto"/>
                                <w:right w:val="none" w:sz="0" w:space="0" w:color="auto"/>
                              </w:divBdr>
                            </w:div>
                            <w:div w:id="396368365">
                              <w:marLeft w:val="0"/>
                              <w:marRight w:val="0"/>
                              <w:marTop w:val="0"/>
                              <w:marBottom w:val="0"/>
                              <w:divBdr>
                                <w:top w:val="none" w:sz="0" w:space="0" w:color="auto"/>
                                <w:left w:val="none" w:sz="0" w:space="0" w:color="auto"/>
                                <w:bottom w:val="none" w:sz="0" w:space="0" w:color="auto"/>
                                <w:right w:val="none" w:sz="0" w:space="0" w:color="auto"/>
                              </w:divBdr>
                            </w:div>
                            <w:div w:id="396368369">
                              <w:marLeft w:val="0"/>
                              <w:marRight w:val="0"/>
                              <w:marTop w:val="0"/>
                              <w:marBottom w:val="0"/>
                              <w:divBdr>
                                <w:top w:val="none" w:sz="0" w:space="0" w:color="auto"/>
                                <w:left w:val="none" w:sz="0" w:space="0" w:color="auto"/>
                                <w:bottom w:val="none" w:sz="0" w:space="0" w:color="auto"/>
                                <w:right w:val="none" w:sz="0" w:space="0" w:color="auto"/>
                              </w:divBdr>
                            </w:div>
                            <w:div w:id="396368370">
                              <w:marLeft w:val="0"/>
                              <w:marRight w:val="0"/>
                              <w:marTop w:val="0"/>
                              <w:marBottom w:val="0"/>
                              <w:divBdr>
                                <w:top w:val="none" w:sz="0" w:space="0" w:color="auto"/>
                                <w:left w:val="none" w:sz="0" w:space="0" w:color="auto"/>
                                <w:bottom w:val="none" w:sz="0" w:space="0" w:color="auto"/>
                                <w:right w:val="none" w:sz="0" w:space="0" w:color="auto"/>
                              </w:divBdr>
                            </w:div>
                            <w:div w:id="396368378">
                              <w:marLeft w:val="0"/>
                              <w:marRight w:val="0"/>
                              <w:marTop w:val="0"/>
                              <w:marBottom w:val="0"/>
                              <w:divBdr>
                                <w:top w:val="none" w:sz="0" w:space="0" w:color="auto"/>
                                <w:left w:val="none" w:sz="0" w:space="0" w:color="auto"/>
                                <w:bottom w:val="none" w:sz="0" w:space="0" w:color="auto"/>
                                <w:right w:val="none" w:sz="0" w:space="0" w:color="auto"/>
                              </w:divBdr>
                            </w:div>
                            <w:div w:id="396368379">
                              <w:marLeft w:val="0"/>
                              <w:marRight w:val="0"/>
                              <w:marTop w:val="0"/>
                              <w:marBottom w:val="0"/>
                              <w:divBdr>
                                <w:top w:val="none" w:sz="0" w:space="0" w:color="auto"/>
                                <w:left w:val="none" w:sz="0" w:space="0" w:color="auto"/>
                                <w:bottom w:val="none" w:sz="0" w:space="0" w:color="auto"/>
                                <w:right w:val="none" w:sz="0" w:space="0" w:color="auto"/>
                              </w:divBdr>
                            </w:div>
                            <w:div w:id="396368380">
                              <w:marLeft w:val="0"/>
                              <w:marRight w:val="0"/>
                              <w:marTop w:val="0"/>
                              <w:marBottom w:val="0"/>
                              <w:divBdr>
                                <w:top w:val="none" w:sz="0" w:space="0" w:color="auto"/>
                                <w:left w:val="none" w:sz="0" w:space="0" w:color="auto"/>
                                <w:bottom w:val="none" w:sz="0" w:space="0" w:color="auto"/>
                                <w:right w:val="none" w:sz="0" w:space="0" w:color="auto"/>
                              </w:divBdr>
                            </w:div>
                            <w:div w:id="396368381">
                              <w:marLeft w:val="0"/>
                              <w:marRight w:val="0"/>
                              <w:marTop w:val="0"/>
                              <w:marBottom w:val="0"/>
                              <w:divBdr>
                                <w:top w:val="none" w:sz="0" w:space="0" w:color="auto"/>
                                <w:left w:val="none" w:sz="0" w:space="0" w:color="auto"/>
                                <w:bottom w:val="none" w:sz="0" w:space="0" w:color="auto"/>
                                <w:right w:val="none" w:sz="0" w:space="0" w:color="auto"/>
                              </w:divBdr>
                            </w:div>
                            <w:div w:id="396368382">
                              <w:marLeft w:val="0"/>
                              <w:marRight w:val="0"/>
                              <w:marTop w:val="0"/>
                              <w:marBottom w:val="0"/>
                              <w:divBdr>
                                <w:top w:val="none" w:sz="0" w:space="0" w:color="auto"/>
                                <w:left w:val="none" w:sz="0" w:space="0" w:color="auto"/>
                                <w:bottom w:val="none" w:sz="0" w:space="0" w:color="auto"/>
                                <w:right w:val="none" w:sz="0" w:space="0" w:color="auto"/>
                              </w:divBdr>
                            </w:div>
                            <w:div w:id="396368384">
                              <w:marLeft w:val="0"/>
                              <w:marRight w:val="0"/>
                              <w:marTop w:val="0"/>
                              <w:marBottom w:val="0"/>
                              <w:divBdr>
                                <w:top w:val="none" w:sz="0" w:space="0" w:color="auto"/>
                                <w:left w:val="none" w:sz="0" w:space="0" w:color="auto"/>
                                <w:bottom w:val="none" w:sz="0" w:space="0" w:color="auto"/>
                                <w:right w:val="none" w:sz="0" w:space="0" w:color="auto"/>
                              </w:divBdr>
                            </w:div>
                            <w:div w:id="396368397">
                              <w:marLeft w:val="0"/>
                              <w:marRight w:val="0"/>
                              <w:marTop w:val="0"/>
                              <w:marBottom w:val="0"/>
                              <w:divBdr>
                                <w:top w:val="none" w:sz="0" w:space="0" w:color="auto"/>
                                <w:left w:val="none" w:sz="0" w:space="0" w:color="auto"/>
                                <w:bottom w:val="none" w:sz="0" w:space="0" w:color="auto"/>
                                <w:right w:val="none" w:sz="0" w:space="0" w:color="auto"/>
                              </w:divBdr>
                            </w:div>
                            <w:div w:id="396368406">
                              <w:marLeft w:val="0"/>
                              <w:marRight w:val="0"/>
                              <w:marTop w:val="0"/>
                              <w:marBottom w:val="0"/>
                              <w:divBdr>
                                <w:top w:val="none" w:sz="0" w:space="0" w:color="auto"/>
                                <w:left w:val="none" w:sz="0" w:space="0" w:color="auto"/>
                                <w:bottom w:val="none" w:sz="0" w:space="0" w:color="auto"/>
                                <w:right w:val="none" w:sz="0" w:space="0" w:color="auto"/>
                              </w:divBdr>
                            </w:div>
                            <w:div w:id="396368407">
                              <w:marLeft w:val="0"/>
                              <w:marRight w:val="0"/>
                              <w:marTop w:val="0"/>
                              <w:marBottom w:val="0"/>
                              <w:divBdr>
                                <w:top w:val="none" w:sz="0" w:space="0" w:color="auto"/>
                                <w:left w:val="none" w:sz="0" w:space="0" w:color="auto"/>
                                <w:bottom w:val="none" w:sz="0" w:space="0" w:color="auto"/>
                                <w:right w:val="none" w:sz="0" w:space="0" w:color="auto"/>
                              </w:divBdr>
                            </w:div>
                            <w:div w:id="396368412">
                              <w:marLeft w:val="0"/>
                              <w:marRight w:val="0"/>
                              <w:marTop w:val="0"/>
                              <w:marBottom w:val="0"/>
                              <w:divBdr>
                                <w:top w:val="none" w:sz="0" w:space="0" w:color="auto"/>
                                <w:left w:val="none" w:sz="0" w:space="0" w:color="auto"/>
                                <w:bottom w:val="none" w:sz="0" w:space="0" w:color="auto"/>
                                <w:right w:val="none" w:sz="0" w:space="0" w:color="auto"/>
                              </w:divBdr>
                            </w:div>
                            <w:div w:id="396368413">
                              <w:marLeft w:val="0"/>
                              <w:marRight w:val="0"/>
                              <w:marTop w:val="0"/>
                              <w:marBottom w:val="0"/>
                              <w:divBdr>
                                <w:top w:val="none" w:sz="0" w:space="0" w:color="auto"/>
                                <w:left w:val="none" w:sz="0" w:space="0" w:color="auto"/>
                                <w:bottom w:val="none" w:sz="0" w:space="0" w:color="auto"/>
                                <w:right w:val="none" w:sz="0" w:space="0" w:color="auto"/>
                              </w:divBdr>
                            </w:div>
                            <w:div w:id="396368415">
                              <w:marLeft w:val="0"/>
                              <w:marRight w:val="0"/>
                              <w:marTop w:val="0"/>
                              <w:marBottom w:val="0"/>
                              <w:divBdr>
                                <w:top w:val="none" w:sz="0" w:space="0" w:color="auto"/>
                                <w:left w:val="none" w:sz="0" w:space="0" w:color="auto"/>
                                <w:bottom w:val="none" w:sz="0" w:space="0" w:color="auto"/>
                                <w:right w:val="none" w:sz="0" w:space="0" w:color="auto"/>
                              </w:divBdr>
                            </w:div>
                            <w:div w:id="396368417">
                              <w:marLeft w:val="0"/>
                              <w:marRight w:val="0"/>
                              <w:marTop w:val="0"/>
                              <w:marBottom w:val="0"/>
                              <w:divBdr>
                                <w:top w:val="none" w:sz="0" w:space="0" w:color="auto"/>
                                <w:left w:val="none" w:sz="0" w:space="0" w:color="auto"/>
                                <w:bottom w:val="none" w:sz="0" w:space="0" w:color="auto"/>
                                <w:right w:val="none" w:sz="0" w:space="0" w:color="auto"/>
                              </w:divBdr>
                            </w:div>
                            <w:div w:id="396368418">
                              <w:marLeft w:val="0"/>
                              <w:marRight w:val="0"/>
                              <w:marTop w:val="0"/>
                              <w:marBottom w:val="0"/>
                              <w:divBdr>
                                <w:top w:val="none" w:sz="0" w:space="0" w:color="auto"/>
                                <w:left w:val="none" w:sz="0" w:space="0" w:color="auto"/>
                                <w:bottom w:val="none" w:sz="0" w:space="0" w:color="auto"/>
                                <w:right w:val="none" w:sz="0" w:space="0" w:color="auto"/>
                              </w:divBdr>
                            </w:div>
                            <w:div w:id="396368421">
                              <w:marLeft w:val="0"/>
                              <w:marRight w:val="0"/>
                              <w:marTop w:val="0"/>
                              <w:marBottom w:val="0"/>
                              <w:divBdr>
                                <w:top w:val="none" w:sz="0" w:space="0" w:color="auto"/>
                                <w:left w:val="none" w:sz="0" w:space="0" w:color="auto"/>
                                <w:bottom w:val="none" w:sz="0" w:space="0" w:color="auto"/>
                                <w:right w:val="none" w:sz="0" w:space="0" w:color="auto"/>
                              </w:divBdr>
                            </w:div>
                            <w:div w:id="396368424">
                              <w:marLeft w:val="0"/>
                              <w:marRight w:val="0"/>
                              <w:marTop w:val="0"/>
                              <w:marBottom w:val="0"/>
                              <w:divBdr>
                                <w:top w:val="none" w:sz="0" w:space="0" w:color="auto"/>
                                <w:left w:val="none" w:sz="0" w:space="0" w:color="auto"/>
                                <w:bottom w:val="none" w:sz="0" w:space="0" w:color="auto"/>
                                <w:right w:val="none" w:sz="0" w:space="0" w:color="auto"/>
                              </w:divBdr>
                            </w:div>
                            <w:div w:id="396368426">
                              <w:marLeft w:val="0"/>
                              <w:marRight w:val="0"/>
                              <w:marTop w:val="0"/>
                              <w:marBottom w:val="0"/>
                              <w:divBdr>
                                <w:top w:val="none" w:sz="0" w:space="0" w:color="auto"/>
                                <w:left w:val="none" w:sz="0" w:space="0" w:color="auto"/>
                                <w:bottom w:val="none" w:sz="0" w:space="0" w:color="auto"/>
                                <w:right w:val="none" w:sz="0" w:space="0" w:color="auto"/>
                              </w:divBdr>
                            </w:div>
                            <w:div w:id="396368429">
                              <w:marLeft w:val="0"/>
                              <w:marRight w:val="0"/>
                              <w:marTop w:val="0"/>
                              <w:marBottom w:val="0"/>
                              <w:divBdr>
                                <w:top w:val="none" w:sz="0" w:space="0" w:color="auto"/>
                                <w:left w:val="none" w:sz="0" w:space="0" w:color="auto"/>
                                <w:bottom w:val="none" w:sz="0" w:space="0" w:color="auto"/>
                                <w:right w:val="none" w:sz="0" w:space="0" w:color="auto"/>
                              </w:divBdr>
                            </w:div>
                            <w:div w:id="396368433">
                              <w:marLeft w:val="0"/>
                              <w:marRight w:val="0"/>
                              <w:marTop w:val="0"/>
                              <w:marBottom w:val="0"/>
                              <w:divBdr>
                                <w:top w:val="none" w:sz="0" w:space="0" w:color="auto"/>
                                <w:left w:val="none" w:sz="0" w:space="0" w:color="auto"/>
                                <w:bottom w:val="none" w:sz="0" w:space="0" w:color="auto"/>
                                <w:right w:val="none" w:sz="0" w:space="0" w:color="auto"/>
                              </w:divBdr>
                            </w:div>
                            <w:div w:id="396368440">
                              <w:marLeft w:val="0"/>
                              <w:marRight w:val="0"/>
                              <w:marTop w:val="0"/>
                              <w:marBottom w:val="0"/>
                              <w:divBdr>
                                <w:top w:val="none" w:sz="0" w:space="0" w:color="auto"/>
                                <w:left w:val="none" w:sz="0" w:space="0" w:color="auto"/>
                                <w:bottom w:val="none" w:sz="0" w:space="0" w:color="auto"/>
                                <w:right w:val="none" w:sz="0" w:space="0" w:color="auto"/>
                              </w:divBdr>
                            </w:div>
                            <w:div w:id="396368443">
                              <w:marLeft w:val="0"/>
                              <w:marRight w:val="0"/>
                              <w:marTop w:val="0"/>
                              <w:marBottom w:val="0"/>
                              <w:divBdr>
                                <w:top w:val="none" w:sz="0" w:space="0" w:color="auto"/>
                                <w:left w:val="none" w:sz="0" w:space="0" w:color="auto"/>
                                <w:bottom w:val="none" w:sz="0" w:space="0" w:color="auto"/>
                                <w:right w:val="none" w:sz="0" w:space="0" w:color="auto"/>
                              </w:divBdr>
                            </w:div>
                            <w:div w:id="396368444">
                              <w:marLeft w:val="0"/>
                              <w:marRight w:val="0"/>
                              <w:marTop w:val="0"/>
                              <w:marBottom w:val="0"/>
                              <w:divBdr>
                                <w:top w:val="none" w:sz="0" w:space="0" w:color="auto"/>
                                <w:left w:val="none" w:sz="0" w:space="0" w:color="auto"/>
                                <w:bottom w:val="none" w:sz="0" w:space="0" w:color="auto"/>
                                <w:right w:val="none" w:sz="0" w:space="0" w:color="auto"/>
                              </w:divBdr>
                            </w:div>
                            <w:div w:id="396368445">
                              <w:marLeft w:val="0"/>
                              <w:marRight w:val="0"/>
                              <w:marTop w:val="0"/>
                              <w:marBottom w:val="0"/>
                              <w:divBdr>
                                <w:top w:val="none" w:sz="0" w:space="0" w:color="auto"/>
                                <w:left w:val="none" w:sz="0" w:space="0" w:color="auto"/>
                                <w:bottom w:val="none" w:sz="0" w:space="0" w:color="auto"/>
                                <w:right w:val="none" w:sz="0" w:space="0" w:color="auto"/>
                              </w:divBdr>
                            </w:div>
                            <w:div w:id="396368446">
                              <w:marLeft w:val="0"/>
                              <w:marRight w:val="0"/>
                              <w:marTop w:val="0"/>
                              <w:marBottom w:val="0"/>
                              <w:divBdr>
                                <w:top w:val="none" w:sz="0" w:space="0" w:color="auto"/>
                                <w:left w:val="none" w:sz="0" w:space="0" w:color="auto"/>
                                <w:bottom w:val="none" w:sz="0" w:space="0" w:color="auto"/>
                                <w:right w:val="none" w:sz="0" w:space="0" w:color="auto"/>
                              </w:divBdr>
                            </w:div>
                            <w:div w:id="396368451">
                              <w:marLeft w:val="0"/>
                              <w:marRight w:val="0"/>
                              <w:marTop w:val="0"/>
                              <w:marBottom w:val="0"/>
                              <w:divBdr>
                                <w:top w:val="none" w:sz="0" w:space="0" w:color="auto"/>
                                <w:left w:val="none" w:sz="0" w:space="0" w:color="auto"/>
                                <w:bottom w:val="none" w:sz="0" w:space="0" w:color="auto"/>
                                <w:right w:val="none" w:sz="0" w:space="0" w:color="auto"/>
                              </w:divBdr>
                            </w:div>
                            <w:div w:id="396368452">
                              <w:marLeft w:val="0"/>
                              <w:marRight w:val="0"/>
                              <w:marTop w:val="0"/>
                              <w:marBottom w:val="0"/>
                              <w:divBdr>
                                <w:top w:val="none" w:sz="0" w:space="0" w:color="auto"/>
                                <w:left w:val="none" w:sz="0" w:space="0" w:color="auto"/>
                                <w:bottom w:val="none" w:sz="0" w:space="0" w:color="auto"/>
                                <w:right w:val="none" w:sz="0" w:space="0" w:color="auto"/>
                              </w:divBdr>
                            </w:div>
                            <w:div w:id="396368454">
                              <w:marLeft w:val="0"/>
                              <w:marRight w:val="0"/>
                              <w:marTop w:val="0"/>
                              <w:marBottom w:val="0"/>
                              <w:divBdr>
                                <w:top w:val="none" w:sz="0" w:space="0" w:color="auto"/>
                                <w:left w:val="none" w:sz="0" w:space="0" w:color="auto"/>
                                <w:bottom w:val="none" w:sz="0" w:space="0" w:color="auto"/>
                                <w:right w:val="none" w:sz="0" w:space="0" w:color="auto"/>
                              </w:divBdr>
                            </w:div>
                            <w:div w:id="396368456">
                              <w:marLeft w:val="0"/>
                              <w:marRight w:val="0"/>
                              <w:marTop w:val="0"/>
                              <w:marBottom w:val="0"/>
                              <w:divBdr>
                                <w:top w:val="none" w:sz="0" w:space="0" w:color="auto"/>
                                <w:left w:val="none" w:sz="0" w:space="0" w:color="auto"/>
                                <w:bottom w:val="none" w:sz="0" w:space="0" w:color="auto"/>
                                <w:right w:val="none" w:sz="0" w:space="0" w:color="auto"/>
                              </w:divBdr>
                            </w:div>
                            <w:div w:id="396368458">
                              <w:marLeft w:val="0"/>
                              <w:marRight w:val="0"/>
                              <w:marTop w:val="0"/>
                              <w:marBottom w:val="0"/>
                              <w:divBdr>
                                <w:top w:val="none" w:sz="0" w:space="0" w:color="auto"/>
                                <w:left w:val="none" w:sz="0" w:space="0" w:color="auto"/>
                                <w:bottom w:val="none" w:sz="0" w:space="0" w:color="auto"/>
                                <w:right w:val="none" w:sz="0" w:space="0" w:color="auto"/>
                              </w:divBdr>
                            </w:div>
                            <w:div w:id="396368459">
                              <w:marLeft w:val="0"/>
                              <w:marRight w:val="0"/>
                              <w:marTop w:val="0"/>
                              <w:marBottom w:val="0"/>
                              <w:divBdr>
                                <w:top w:val="none" w:sz="0" w:space="0" w:color="auto"/>
                                <w:left w:val="none" w:sz="0" w:space="0" w:color="auto"/>
                                <w:bottom w:val="none" w:sz="0" w:space="0" w:color="auto"/>
                                <w:right w:val="none" w:sz="0" w:space="0" w:color="auto"/>
                              </w:divBdr>
                            </w:div>
                            <w:div w:id="396368461">
                              <w:marLeft w:val="0"/>
                              <w:marRight w:val="0"/>
                              <w:marTop w:val="0"/>
                              <w:marBottom w:val="0"/>
                              <w:divBdr>
                                <w:top w:val="none" w:sz="0" w:space="0" w:color="auto"/>
                                <w:left w:val="none" w:sz="0" w:space="0" w:color="auto"/>
                                <w:bottom w:val="none" w:sz="0" w:space="0" w:color="auto"/>
                                <w:right w:val="none" w:sz="0" w:space="0" w:color="auto"/>
                              </w:divBdr>
                            </w:div>
                            <w:div w:id="396368462">
                              <w:marLeft w:val="0"/>
                              <w:marRight w:val="0"/>
                              <w:marTop w:val="0"/>
                              <w:marBottom w:val="0"/>
                              <w:divBdr>
                                <w:top w:val="none" w:sz="0" w:space="0" w:color="auto"/>
                                <w:left w:val="none" w:sz="0" w:space="0" w:color="auto"/>
                                <w:bottom w:val="none" w:sz="0" w:space="0" w:color="auto"/>
                                <w:right w:val="none" w:sz="0" w:space="0" w:color="auto"/>
                              </w:divBdr>
                            </w:div>
                            <w:div w:id="396368477">
                              <w:marLeft w:val="0"/>
                              <w:marRight w:val="0"/>
                              <w:marTop w:val="0"/>
                              <w:marBottom w:val="0"/>
                              <w:divBdr>
                                <w:top w:val="none" w:sz="0" w:space="0" w:color="auto"/>
                                <w:left w:val="none" w:sz="0" w:space="0" w:color="auto"/>
                                <w:bottom w:val="none" w:sz="0" w:space="0" w:color="auto"/>
                                <w:right w:val="none" w:sz="0" w:space="0" w:color="auto"/>
                              </w:divBdr>
                            </w:div>
                            <w:div w:id="396368478">
                              <w:marLeft w:val="0"/>
                              <w:marRight w:val="0"/>
                              <w:marTop w:val="0"/>
                              <w:marBottom w:val="0"/>
                              <w:divBdr>
                                <w:top w:val="none" w:sz="0" w:space="0" w:color="auto"/>
                                <w:left w:val="none" w:sz="0" w:space="0" w:color="auto"/>
                                <w:bottom w:val="none" w:sz="0" w:space="0" w:color="auto"/>
                                <w:right w:val="none" w:sz="0" w:space="0" w:color="auto"/>
                              </w:divBdr>
                            </w:div>
                            <w:div w:id="396368481">
                              <w:marLeft w:val="0"/>
                              <w:marRight w:val="0"/>
                              <w:marTop w:val="0"/>
                              <w:marBottom w:val="0"/>
                              <w:divBdr>
                                <w:top w:val="none" w:sz="0" w:space="0" w:color="auto"/>
                                <w:left w:val="none" w:sz="0" w:space="0" w:color="auto"/>
                                <w:bottom w:val="none" w:sz="0" w:space="0" w:color="auto"/>
                                <w:right w:val="none" w:sz="0" w:space="0" w:color="auto"/>
                              </w:divBdr>
                            </w:div>
                            <w:div w:id="396368484">
                              <w:marLeft w:val="0"/>
                              <w:marRight w:val="0"/>
                              <w:marTop w:val="0"/>
                              <w:marBottom w:val="0"/>
                              <w:divBdr>
                                <w:top w:val="none" w:sz="0" w:space="0" w:color="auto"/>
                                <w:left w:val="none" w:sz="0" w:space="0" w:color="auto"/>
                                <w:bottom w:val="none" w:sz="0" w:space="0" w:color="auto"/>
                                <w:right w:val="none" w:sz="0" w:space="0" w:color="auto"/>
                              </w:divBdr>
                            </w:div>
                            <w:div w:id="396368485">
                              <w:marLeft w:val="0"/>
                              <w:marRight w:val="0"/>
                              <w:marTop w:val="0"/>
                              <w:marBottom w:val="0"/>
                              <w:divBdr>
                                <w:top w:val="none" w:sz="0" w:space="0" w:color="auto"/>
                                <w:left w:val="none" w:sz="0" w:space="0" w:color="auto"/>
                                <w:bottom w:val="none" w:sz="0" w:space="0" w:color="auto"/>
                                <w:right w:val="none" w:sz="0" w:space="0" w:color="auto"/>
                              </w:divBdr>
                            </w:div>
                            <w:div w:id="396368495">
                              <w:marLeft w:val="0"/>
                              <w:marRight w:val="0"/>
                              <w:marTop w:val="0"/>
                              <w:marBottom w:val="0"/>
                              <w:divBdr>
                                <w:top w:val="none" w:sz="0" w:space="0" w:color="auto"/>
                                <w:left w:val="none" w:sz="0" w:space="0" w:color="auto"/>
                                <w:bottom w:val="none" w:sz="0" w:space="0" w:color="auto"/>
                                <w:right w:val="none" w:sz="0" w:space="0" w:color="auto"/>
                              </w:divBdr>
                            </w:div>
                            <w:div w:id="396368499">
                              <w:marLeft w:val="0"/>
                              <w:marRight w:val="0"/>
                              <w:marTop w:val="0"/>
                              <w:marBottom w:val="0"/>
                              <w:divBdr>
                                <w:top w:val="none" w:sz="0" w:space="0" w:color="auto"/>
                                <w:left w:val="none" w:sz="0" w:space="0" w:color="auto"/>
                                <w:bottom w:val="none" w:sz="0" w:space="0" w:color="auto"/>
                                <w:right w:val="none" w:sz="0" w:space="0" w:color="auto"/>
                              </w:divBdr>
                            </w:div>
                            <w:div w:id="396368501">
                              <w:marLeft w:val="0"/>
                              <w:marRight w:val="0"/>
                              <w:marTop w:val="0"/>
                              <w:marBottom w:val="0"/>
                              <w:divBdr>
                                <w:top w:val="none" w:sz="0" w:space="0" w:color="auto"/>
                                <w:left w:val="none" w:sz="0" w:space="0" w:color="auto"/>
                                <w:bottom w:val="none" w:sz="0" w:space="0" w:color="auto"/>
                                <w:right w:val="none" w:sz="0" w:space="0" w:color="auto"/>
                              </w:divBdr>
                            </w:div>
                            <w:div w:id="396368503">
                              <w:marLeft w:val="0"/>
                              <w:marRight w:val="0"/>
                              <w:marTop w:val="0"/>
                              <w:marBottom w:val="0"/>
                              <w:divBdr>
                                <w:top w:val="none" w:sz="0" w:space="0" w:color="auto"/>
                                <w:left w:val="none" w:sz="0" w:space="0" w:color="auto"/>
                                <w:bottom w:val="none" w:sz="0" w:space="0" w:color="auto"/>
                                <w:right w:val="none" w:sz="0" w:space="0" w:color="auto"/>
                              </w:divBdr>
                            </w:div>
                            <w:div w:id="396368505">
                              <w:marLeft w:val="0"/>
                              <w:marRight w:val="0"/>
                              <w:marTop w:val="0"/>
                              <w:marBottom w:val="0"/>
                              <w:divBdr>
                                <w:top w:val="none" w:sz="0" w:space="0" w:color="auto"/>
                                <w:left w:val="none" w:sz="0" w:space="0" w:color="auto"/>
                                <w:bottom w:val="none" w:sz="0" w:space="0" w:color="auto"/>
                                <w:right w:val="none" w:sz="0" w:space="0" w:color="auto"/>
                              </w:divBdr>
                            </w:div>
                            <w:div w:id="396368507">
                              <w:marLeft w:val="0"/>
                              <w:marRight w:val="0"/>
                              <w:marTop w:val="0"/>
                              <w:marBottom w:val="0"/>
                              <w:divBdr>
                                <w:top w:val="none" w:sz="0" w:space="0" w:color="auto"/>
                                <w:left w:val="none" w:sz="0" w:space="0" w:color="auto"/>
                                <w:bottom w:val="none" w:sz="0" w:space="0" w:color="auto"/>
                                <w:right w:val="none" w:sz="0" w:space="0" w:color="auto"/>
                              </w:divBdr>
                            </w:div>
                            <w:div w:id="396368513">
                              <w:marLeft w:val="0"/>
                              <w:marRight w:val="0"/>
                              <w:marTop w:val="0"/>
                              <w:marBottom w:val="0"/>
                              <w:divBdr>
                                <w:top w:val="none" w:sz="0" w:space="0" w:color="auto"/>
                                <w:left w:val="none" w:sz="0" w:space="0" w:color="auto"/>
                                <w:bottom w:val="none" w:sz="0" w:space="0" w:color="auto"/>
                                <w:right w:val="none" w:sz="0" w:space="0" w:color="auto"/>
                              </w:divBdr>
                            </w:div>
                            <w:div w:id="3963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368390">
          <w:marLeft w:val="0"/>
          <w:marRight w:val="0"/>
          <w:marTop w:val="0"/>
          <w:marBottom w:val="120"/>
          <w:divBdr>
            <w:top w:val="none" w:sz="0" w:space="0" w:color="auto"/>
            <w:left w:val="none" w:sz="0" w:space="0" w:color="auto"/>
            <w:bottom w:val="none" w:sz="0" w:space="0" w:color="auto"/>
            <w:right w:val="none" w:sz="0" w:space="0" w:color="auto"/>
          </w:divBdr>
          <w:divsChild>
            <w:div w:id="396368511">
              <w:marLeft w:val="0"/>
              <w:marRight w:val="0"/>
              <w:marTop w:val="0"/>
              <w:marBottom w:val="0"/>
              <w:divBdr>
                <w:top w:val="none" w:sz="0" w:space="0" w:color="auto"/>
                <w:left w:val="none" w:sz="0" w:space="0" w:color="auto"/>
                <w:bottom w:val="none" w:sz="0" w:space="0" w:color="auto"/>
                <w:right w:val="none" w:sz="0" w:space="0" w:color="auto"/>
              </w:divBdr>
              <w:divsChild>
                <w:div w:id="396368482">
                  <w:marLeft w:val="0"/>
                  <w:marRight w:val="0"/>
                  <w:marTop w:val="0"/>
                  <w:marBottom w:val="0"/>
                  <w:divBdr>
                    <w:top w:val="none" w:sz="0" w:space="0" w:color="auto"/>
                    <w:left w:val="none" w:sz="0" w:space="0" w:color="auto"/>
                    <w:bottom w:val="none" w:sz="0" w:space="0" w:color="auto"/>
                    <w:right w:val="none" w:sz="0" w:space="0" w:color="auto"/>
                  </w:divBdr>
                  <w:divsChild>
                    <w:div w:id="396368375">
                      <w:marLeft w:val="0"/>
                      <w:marRight w:val="0"/>
                      <w:marTop w:val="0"/>
                      <w:marBottom w:val="0"/>
                      <w:divBdr>
                        <w:top w:val="none" w:sz="0" w:space="0" w:color="auto"/>
                        <w:left w:val="none" w:sz="0" w:space="0" w:color="auto"/>
                        <w:bottom w:val="none" w:sz="0" w:space="0" w:color="auto"/>
                        <w:right w:val="none" w:sz="0" w:space="0" w:color="auto"/>
                      </w:divBdr>
                      <w:divsChild>
                        <w:div w:id="396368427">
                          <w:marLeft w:val="0"/>
                          <w:marRight w:val="0"/>
                          <w:marTop w:val="0"/>
                          <w:marBottom w:val="0"/>
                          <w:divBdr>
                            <w:top w:val="none" w:sz="0" w:space="0" w:color="auto"/>
                            <w:left w:val="none" w:sz="0" w:space="0" w:color="auto"/>
                            <w:bottom w:val="none" w:sz="0" w:space="0" w:color="auto"/>
                            <w:right w:val="none" w:sz="0" w:space="0" w:color="auto"/>
                          </w:divBdr>
                          <w:divsChild>
                            <w:div w:id="396368362">
                              <w:marLeft w:val="0"/>
                              <w:marRight w:val="0"/>
                              <w:marTop w:val="0"/>
                              <w:marBottom w:val="0"/>
                              <w:divBdr>
                                <w:top w:val="none" w:sz="0" w:space="0" w:color="auto"/>
                                <w:left w:val="none" w:sz="0" w:space="0" w:color="auto"/>
                                <w:bottom w:val="none" w:sz="0" w:space="0" w:color="auto"/>
                                <w:right w:val="none" w:sz="0" w:space="0" w:color="auto"/>
                              </w:divBdr>
                            </w:div>
                            <w:div w:id="396368366">
                              <w:marLeft w:val="0"/>
                              <w:marRight w:val="0"/>
                              <w:marTop w:val="0"/>
                              <w:marBottom w:val="0"/>
                              <w:divBdr>
                                <w:top w:val="none" w:sz="0" w:space="0" w:color="auto"/>
                                <w:left w:val="none" w:sz="0" w:space="0" w:color="auto"/>
                                <w:bottom w:val="none" w:sz="0" w:space="0" w:color="auto"/>
                                <w:right w:val="none" w:sz="0" w:space="0" w:color="auto"/>
                              </w:divBdr>
                            </w:div>
                            <w:div w:id="396368371">
                              <w:marLeft w:val="0"/>
                              <w:marRight w:val="0"/>
                              <w:marTop w:val="0"/>
                              <w:marBottom w:val="0"/>
                              <w:divBdr>
                                <w:top w:val="none" w:sz="0" w:space="0" w:color="auto"/>
                                <w:left w:val="none" w:sz="0" w:space="0" w:color="auto"/>
                                <w:bottom w:val="none" w:sz="0" w:space="0" w:color="auto"/>
                                <w:right w:val="none" w:sz="0" w:space="0" w:color="auto"/>
                              </w:divBdr>
                            </w:div>
                            <w:div w:id="396368383">
                              <w:marLeft w:val="0"/>
                              <w:marRight w:val="0"/>
                              <w:marTop w:val="0"/>
                              <w:marBottom w:val="0"/>
                              <w:divBdr>
                                <w:top w:val="none" w:sz="0" w:space="0" w:color="auto"/>
                                <w:left w:val="none" w:sz="0" w:space="0" w:color="auto"/>
                                <w:bottom w:val="none" w:sz="0" w:space="0" w:color="auto"/>
                                <w:right w:val="none" w:sz="0" w:space="0" w:color="auto"/>
                              </w:divBdr>
                            </w:div>
                            <w:div w:id="396368386">
                              <w:marLeft w:val="0"/>
                              <w:marRight w:val="0"/>
                              <w:marTop w:val="0"/>
                              <w:marBottom w:val="0"/>
                              <w:divBdr>
                                <w:top w:val="none" w:sz="0" w:space="0" w:color="auto"/>
                                <w:left w:val="none" w:sz="0" w:space="0" w:color="auto"/>
                                <w:bottom w:val="none" w:sz="0" w:space="0" w:color="auto"/>
                                <w:right w:val="none" w:sz="0" w:space="0" w:color="auto"/>
                              </w:divBdr>
                            </w:div>
                            <w:div w:id="396368391">
                              <w:marLeft w:val="0"/>
                              <w:marRight w:val="0"/>
                              <w:marTop w:val="0"/>
                              <w:marBottom w:val="0"/>
                              <w:divBdr>
                                <w:top w:val="none" w:sz="0" w:space="0" w:color="auto"/>
                                <w:left w:val="none" w:sz="0" w:space="0" w:color="auto"/>
                                <w:bottom w:val="none" w:sz="0" w:space="0" w:color="auto"/>
                                <w:right w:val="none" w:sz="0" w:space="0" w:color="auto"/>
                              </w:divBdr>
                            </w:div>
                            <w:div w:id="396368394">
                              <w:marLeft w:val="0"/>
                              <w:marRight w:val="0"/>
                              <w:marTop w:val="0"/>
                              <w:marBottom w:val="0"/>
                              <w:divBdr>
                                <w:top w:val="none" w:sz="0" w:space="0" w:color="auto"/>
                                <w:left w:val="none" w:sz="0" w:space="0" w:color="auto"/>
                                <w:bottom w:val="none" w:sz="0" w:space="0" w:color="auto"/>
                                <w:right w:val="none" w:sz="0" w:space="0" w:color="auto"/>
                              </w:divBdr>
                            </w:div>
                            <w:div w:id="396368395">
                              <w:marLeft w:val="0"/>
                              <w:marRight w:val="0"/>
                              <w:marTop w:val="0"/>
                              <w:marBottom w:val="0"/>
                              <w:divBdr>
                                <w:top w:val="none" w:sz="0" w:space="0" w:color="auto"/>
                                <w:left w:val="none" w:sz="0" w:space="0" w:color="auto"/>
                                <w:bottom w:val="none" w:sz="0" w:space="0" w:color="auto"/>
                                <w:right w:val="none" w:sz="0" w:space="0" w:color="auto"/>
                              </w:divBdr>
                            </w:div>
                            <w:div w:id="396368396">
                              <w:marLeft w:val="0"/>
                              <w:marRight w:val="0"/>
                              <w:marTop w:val="0"/>
                              <w:marBottom w:val="0"/>
                              <w:divBdr>
                                <w:top w:val="none" w:sz="0" w:space="0" w:color="auto"/>
                                <w:left w:val="none" w:sz="0" w:space="0" w:color="auto"/>
                                <w:bottom w:val="none" w:sz="0" w:space="0" w:color="auto"/>
                                <w:right w:val="none" w:sz="0" w:space="0" w:color="auto"/>
                              </w:divBdr>
                            </w:div>
                            <w:div w:id="396368398">
                              <w:marLeft w:val="0"/>
                              <w:marRight w:val="0"/>
                              <w:marTop w:val="0"/>
                              <w:marBottom w:val="0"/>
                              <w:divBdr>
                                <w:top w:val="none" w:sz="0" w:space="0" w:color="auto"/>
                                <w:left w:val="none" w:sz="0" w:space="0" w:color="auto"/>
                                <w:bottom w:val="none" w:sz="0" w:space="0" w:color="auto"/>
                                <w:right w:val="none" w:sz="0" w:space="0" w:color="auto"/>
                              </w:divBdr>
                            </w:div>
                            <w:div w:id="396368399">
                              <w:marLeft w:val="0"/>
                              <w:marRight w:val="0"/>
                              <w:marTop w:val="0"/>
                              <w:marBottom w:val="0"/>
                              <w:divBdr>
                                <w:top w:val="none" w:sz="0" w:space="0" w:color="auto"/>
                                <w:left w:val="none" w:sz="0" w:space="0" w:color="auto"/>
                                <w:bottom w:val="none" w:sz="0" w:space="0" w:color="auto"/>
                                <w:right w:val="none" w:sz="0" w:space="0" w:color="auto"/>
                              </w:divBdr>
                            </w:div>
                            <w:div w:id="396368400">
                              <w:marLeft w:val="0"/>
                              <w:marRight w:val="0"/>
                              <w:marTop w:val="0"/>
                              <w:marBottom w:val="0"/>
                              <w:divBdr>
                                <w:top w:val="none" w:sz="0" w:space="0" w:color="auto"/>
                                <w:left w:val="none" w:sz="0" w:space="0" w:color="auto"/>
                                <w:bottom w:val="none" w:sz="0" w:space="0" w:color="auto"/>
                                <w:right w:val="none" w:sz="0" w:space="0" w:color="auto"/>
                              </w:divBdr>
                            </w:div>
                            <w:div w:id="396368408">
                              <w:marLeft w:val="0"/>
                              <w:marRight w:val="0"/>
                              <w:marTop w:val="0"/>
                              <w:marBottom w:val="0"/>
                              <w:divBdr>
                                <w:top w:val="none" w:sz="0" w:space="0" w:color="auto"/>
                                <w:left w:val="none" w:sz="0" w:space="0" w:color="auto"/>
                                <w:bottom w:val="none" w:sz="0" w:space="0" w:color="auto"/>
                                <w:right w:val="none" w:sz="0" w:space="0" w:color="auto"/>
                              </w:divBdr>
                            </w:div>
                            <w:div w:id="396368416">
                              <w:marLeft w:val="0"/>
                              <w:marRight w:val="0"/>
                              <w:marTop w:val="0"/>
                              <w:marBottom w:val="0"/>
                              <w:divBdr>
                                <w:top w:val="none" w:sz="0" w:space="0" w:color="auto"/>
                                <w:left w:val="none" w:sz="0" w:space="0" w:color="auto"/>
                                <w:bottom w:val="none" w:sz="0" w:space="0" w:color="auto"/>
                                <w:right w:val="none" w:sz="0" w:space="0" w:color="auto"/>
                              </w:divBdr>
                            </w:div>
                            <w:div w:id="396368420">
                              <w:marLeft w:val="0"/>
                              <w:marRight w:val="0"/>
                              <w:marTop w:val="0"/>
                              <w:marBottom w:val="0"/>
                              <w:divBdr>
                                <w:top w:val="none" w:sz="0" w:space="0" w:color="auto"/>
                                <w:left w:val="none" w:sz="0" w:space="0" w:color="auto"/>
                                <w:bottom w:val="none" w:sz="0" w:space="0" w:color="auto"/>
                                <w:right w:val="none" w:sz="0" w:space="0" w:color="auto"/>
                              </w:divBdr>
                            </w:div>
                            <w:div w:id="396368423">
                              <w:marLeft w:val="0"/>
                              <w:marRight w:val="0"/>
                              <w:marTop w:val="0"/>
                              <w:marBottom w:val="0"/>
                              <w:divBdr>
                                <w:top w:val="none" w:sz="0" w:space="0" w:color="auto"/>
                                <w:left w:val="none" w:sz="0" w:space="0" w:color="auto"/>
                                <w:bottom w:val="none" w:sz="0" w:space="0" w:color="auto"/>
                                <w:right w:val="none" w:sz="0" w:space="0" w:color="auto"/>
                              </w:divBdr>
                            </w:div>
                            <w:div w:id="396368430">
                              <w:marLeft w:val="0"/>
                              <w:marRight w:val="0"/>
                              <w:marTop w:val="0"/>
                              <w:marBottom w:val="0"/>
                              <w:divBdr>
                                <w:top w:val="none" w:sz="0" w:space="0" w:color="auto"/>
                                <w:left w:val="none" w:sz="0" w:space="0" w:color="auto"/>
                                <w:bottom w:val="none" w:sz="0" w:space="0" w:color="auto"/>
                                <w:right w:val="none" w:sz="0" w:space="0" w:color="auto"/>
                              </w:divBdr>
                            </w:div>
                            <w:div w:id="396368432">
                              <w:marLeft w:val="0"/>
                              <w:marRight w:val="0"/>
                              <w:marTop w:val="0"/>
                              <w:marBottom w:val="0"/>
                              <w:divBdr>
                                <w:top w:val="none" w:sz="0" w:space="0" w:color="auto"/>
                                <w:left w:val="none" w:sz="0" w:space="0" w:color="auto"/>
                                <w:bottom w:val="none" w:sz="0" w:space="0" w:color="auto"/>
                                <w:right w:val="none" w:sz="0" w:space="0" w:color="auto"/>
                              </w:divBdr>
                            </w:div>
                            <w:div w:id="396368434">
                              <w:marLeft w:val="0"/>
                              <w:marRight w:val="0"/>
                              <w:marTop w:val="0"/>
                              <w:marBottom w:val="0"/>
                              <w:divBdr>
                                <w:top w:val="none" w:sz="0" w:space="0" w:color="auto"/>
                                <w:left w:val="none" w:sz="0" w:space="0" w:color="auto"/>
                                <w:bottom w:val="none" w:sz="0" w:space="0" w:color="auto"/>
                                <w:right w:val="none" w:sz="0" w:space="0" w:color="auto"/>
                              </w:divBdr>
                            </w:div>
                            <w:div w:id="396368436">
                              <w:marLeft w:val="0"/>
                              <w:marRight w:val="0"/>
                              <w:marTop w:val="0"/>
                              <w:marBottom w:val="0"/>
                              <w:divBdr>
                                <w:top w:val="none" w:sz="0" w:space="0" w:color="auto"/>
                                <w:left w:val="none" w:sz="0" w:space="0" w:color="auto"/>
                                <w:bottom w:val="none" w:sz="0" w:space="0" w:color="auto"/>
                                <w:right w:val="none" w:sz="0" w:space="0" w:color="auto"/>
                              </w:divBdr>
                            </w:div>
                            <w:div w:id="396368441">
                              <w:marLeft w:val="0"/>
                              <w:marRight w:val="0"/>
                              <w:marTop w:val="0"/>
                              <w:marBottom w:val="0"/>
                              <w:divBdr>
                                <w:top w:val="none" w:sz="0" w:space="0" w:color="auto"/>
                                <w:left w:val="none" w:sz="0" w:space="0" w:color="auto"/>
                                <w:bottom w:val="none" w:sz="0" w:space="0" w:color="auto"/>
                                <w:right w:val="none" w:sz="0" w:space="0" w:color="auto"/>
                              </w:divBdr>
                            </w:div>
                            <w:div w:id="396368447">
                              <w:marLeft w:val="0"/>
                              <w:marRight w:val="0"/>
                              <w:marTop w:val="0"/>
                              <w:marBottom w:val="0"/>
                              <w:divBdr>
                                <w:top w:val="none" w:sz="0" w:space="0" w:color="auto"/>
                                <w:left w:val="none" w:sz="0" w:space="0" w:color="auto"/>
                                <w:bottom w:val="none" w:sz="0" w:space="0" w:color="auto"/>
                                <w:right w:val="none" w:sz="0" w:space="0" w:color="auto"/>
                              </w:divBdr>
                            </w:div>
                            <w:div w:id="396368457">
                              <w:marLeft w:val="0"/>
                              <w:marRight w:val="0"/>
                              <w:marTop w:val="0"/>
                              <w:marBottom w:val="0"/>
                              <w:divBdr>
                                <w:top w:val="none" w:sz="0" w:space="0" w:color="auto"/>
                                <w:left w:val="none" w:sz="0" w:space="0" w:color="auto"/>
                                <w:bottom w:val="none" w:sz="0" w:space="0" w:color="auto"/>
                                <w:right w:val="none" w:sz="0" w:space="0" w:color="auto"/>
                              </w:divBdr>
                            </w:div>
                            <w:div w:id="396368463">
                              <w:marLeft w:val="0"/>
                              <w:marRight w:val="0"/>
                              <w:marTop w:val="0"/>
                              <w:marBottom w:val="0"/>
                              <w:divBdr>
                                <w:top w:val="none" w:sz="0" w:space="0" w:color="auto"/>
                                <w:left w:val="none" w:sz="0" w:space="0" w:color="auto"/>
                                <w:bottom w:val="none" w:sz="0" w:space="0" w:color="auto"/>
                                <w:right w:val="none" w:sz="0" w:space="0" w:color="auto"/>
                              </w:divBdr>
                            </w:div>
                            <w:div w:id="396368464">
                              <w:marLeft w:val="0"/>
                              <w:marRight w:val="0"/>
                              <w:marTop w:val="0"/>
                              <w:marBottom w:val="0"/>
                              <w:divBdr>
                                <w:top w:val="none" w:sz="0" w:space="0" w:color="auto"/>
                                <w:left w:val="none" w:sz="0" w:space="0" w:color="auto"/>
                                <w:bottom w:val="none" w:sz="0" w:space="0" w:color="auto"/>
                                <w:right w:val="none" w:sz="0" w:space="0" w:color="auto"/>
                              </w:divBdr>
                            </w:div>
                            <w:div w:id="396368467">
                              <w:marLeft w:val="0"/>
                              <w:marRight w:val="0"/>
                              <w:marTop w:val="0"/>
                              <w:marBottom w:val="0"/>
                              <w:divBdr>
                                <w:top w:val="none" w:sz="0" w:space="0" w:color="auto"/>
                                <w:left w:val="none" w:sz="0" w:space="0" w:color="auto"/>
                                <w:bottom w:val="none" w:sz="0" w:space="0" w:color="auto"/>
                                <w:right w:val="none" w:sz="0" w:space="0" w:color="auto"/>
                              </w:divBdr>
                            </w:div>
                            <w:div w:id="396368472">
                              <w:marLeft w:val="0"/>
                              <w:marRight w:val="0"/>
                              <w:marTop w:val="0"/>
                              <w:marBottom w:val="0"/>
                              <w:divBdr>
                                <w:top w:val="none" w:sz="0" w:space="0" w:color="auto"/>
                                <w:left w:val="none" w:sz="0" w:space="0" w:color="auto"/>
                                <w:bottom w:val="none" w:sz="0" w:space="0" w:color="auto"/>
                                <w:right w:val="none" w:sz="0" w:space="0" w:color="auto"/>
                              </w:divBdr>
                            </w:div>
                            <w:div w:id="396368475">
                              <w:marLeft w:val="0"/>
                              <w:marRight w:val="0"/>
                              <w:marTop w:val="0"/>
                              <w:marBottom w:val="0"/>
                              <w:divBdr>
                                <w:top w:val="none" w:sz="0" w:space="0" w:color="auto"/>
                                <w:left w:val="none" w:sz="0" w:space="0" w:color="auto"/>
                                <w:bottom w:val="none" w:sz="0" w:space="0" w:color="auto"/>
                                <w:right w:val="none" w:sz="0" w:space="0" w:color="auto"/>
                              </w:divBdr>
                            </w:div>
                            <w:div w:id="396368489">
                              <w:marLeft w:val="0"/>
                              <w:marRight w:val="0"/>
                              <w:marTop w:val="0"/>
                              <w:marBottom w:val="0"/>
                              <w:divBdr>
                                <w:top w:val="none" w:sz="0" w:space="0" w:color="auto"/>
                                <w:left w:val="none" w:sz="0" w:space="0" w:color="auto"/>
                                <w:bottom w:val="none" w:sz="0" w:space="0" w:color="auto"/>
                                <w:right w:val="none" w:sz="0" w:space="0" w:color="auto"/>
                              </w:divBdr>
                            </w:div>
                            <w:div w:id="396368490">
                              <w:marLeft w:val="0"/>
                              <w:marRight w:val="0"/>
                              <w:marTop w:val="0"/>
                              <w:marBottom w:val="0"/>
                              <w:divBdr>
                                <w:top w:val="none" w:sz="0" w:space="0" w:color="auto"/>
                                <w:left w:val="none" w:sz="0" w:space="0" w:color="auto"/>
                                <w:bottom w:val="none" w:sz="0" w:space="0" w:color="auto"/>
                                <w:right w:val="none" w:sz="0" w:space="0" w:color="auto"/>
                              </w:divBdr>
                            </w:div>
                            <w:div w:id="396368498">
                              <w:marLeft w:val="0"/>
                              <w:marRight w:val="0"/>
                              <w:marTop w:val="0"/>
                              <w:marBottom w:val="0"/>
                              <w:divBdr>
                                <w:top w:val="none" w:sz="0" w:space="0" w:color="auto"/>
                                <w:left w:val="none" w:sz="0" w:space="0" w:color="auto"/>
                                <w:bottom w:val="none" w:sz="0" w:space="0" w:color="auto"/>
                                <w:right w:val="none" w:sz="0" w:space="0" w:color="auto"/>
                              </w:divBdr>
                            </w:div>
                            <w:div w:id="396368500">
                              <w:marLeft w:val="0"/>
                              <w:marRight w:val="0"/>
                              <w:marTop w:val="0"/>
                              <w:marBottom w:val="0"/>
                              <w:divBdr>
                                <w:top w:val="none" w:sz="0" w:space="0" w:color="auto"/>
                                <w:left w:val="none" w:sz="0" w:space="0" w:color="auto"/>
                                <w:bottom w:val="none" w:sz="0" w:space="0" w:color="auto"/>
                                <w:right w:val="none" w:sz="0" w:space="0" w:color="auto"/>
                              </w:divBdr>
                            </w:div>
                            <w:div w:id="396368504">
                              <w:marLeft w:val="0"/>
                              <w:marRight w:val="0"/>
                              <w:marTop w:val="0"/>
                              <w:marBottom w:val="0"/>
                              <w:divBdr>
                                <w:top w:val="none" w:sz="0" w:space="0" w:color="auto"/>
                                <w:left w:val="none" w:sz="0" w:space="0" w:color="auto"/>
                                <w:bottom w:val="none" w:sz="0" w:space="0" w:color="auto"/>
                                <w:right w:val="none" w:sz="0" w:space="0" w:color="auto"/>
                              </w:divBdr>
                            </w:div>
                            <w:div w:id="396368506">
                              <w:marLeft w:val="0"/>
                              <w:marRight w:val="0"/>
                              <w:marTop w:val="0"/>
                              <w:marBottom w:val="0"/>
                              <w:divBdr>
                                <w:top w:val="none" w:sz="0" w:space="0" w:color="auto"/>
                                <w:left w:val="none" w:sz="0" w:space="0" w:color="auto"/>
                                <w:bottom w:val="none" w:sz="0" w:space="0" w:color="auto"/>
                                <w:right w:val="none" w:sz="0" w:space="0" w:color="auto"/>
                              </w:divBdr>
                            </w:div>
                            <w:div w:id="396368508">
                              <w:marLeft w:val="0"/>
                              <w:marRight w:val="0"/>
                              <w:marTop w:val="0"/>
                              <w:marBottom w:val="0"/>
                              <w:divBdr>
                                <w:top w:val="none" w:sz="0" w:space="0" w:color="auto"/>
                                <w:left w:val="none" w:sz="0" w:space="0" w:color="auto"/>
                                <w:bottom w:val="none" w:sz="0" w:space="0" w:color="auto"/>
                                <w:right w:val="none" w:sz="0" w:space="0" w:color="auto"/>
                              </w:divBdr>
                            </w:div>
                            <w:div w:id="396368509">
                              <w:marLeft w:val="0"/>
                              <w:marRight w:val="0"/>
                              <w:marTop w:val="0"/>
                              <w:marBottom w:val="0"/>
                              <w:divBdr>
                                <w:top w:val="none" w:sz="0" w:space="0" w:color="auto"/>
                                <w:left w:val="none" w:sz="0" w:space="0" w:color="auto"/>
                                <w:bottom w:val="none" w:sz="0" w:space="0" w:color="auto"/>
                                <w:right w:val="none" w:sz="0" w:space="0" w:color="auto"/>
                              </w:divBdr>
                            </w:div>
                            <w:div w:id="3963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368480">
          <w:marLeft w:val="0"/>
          <w:marRight w:val="0"/>
          <w:marTop w:val="0"/>
          <w:marBottom w:val="120"/>
          <w:divBdr>
            <w:top w:val="none" w:sz="0" w:space="0" w:color="auto"/>
            <w:left w:val="none" w:sz="0" w:space="0" w:color="auto"/>
            <w:bottom w:val="none" w:sz="0" w:space="0" w:color="auto"/>
            <w:right w:val="none" w:sz="0" w:space="0" w:color="auto"/>
          </w:divBdr>
          <w:divsChild>
            <w:div w:id="396368373">
              <w:marLeft w:val="0"/>
              <w:marRight w:val="0"/>
              <w:marTop w:val="0"/>
              <w:marBottom w:val="0"/>
              <w:divBdr>
                <w:top w:val="none" w:sz="0" w:space="0" w:color="auto"/>
                <w:left w:val="none" w:sz="0" w:space="0" w:color="auto"/>
                <w:bottom w:val="none" w:sz="0" w:space="0" w:color="auto"/>
                <w:right w:val="none" w:sz="0" w:space="0" w:color="auto"/>
              </w:divBdr>
              <w:divsChild>
                <w:div w:id="396368486">
                  <w:marLeft w:val="0"/>
                  <w:marRight w:val="0"/>
                  <w:marTop w:val="0"/>
                  <w:marBottom w:val="0"/>
                  <w:divBdr>
                    <w:top w:val="none" w:sz="0" w:space="0" w:color="auto"/>
                    <w:left w:val="none" w:sz="0" w:space="0" w:color="auto"/>
                    <w:bottom w:val="none" w:sz="0" w:space="0" w:color="auto"/>
                    <w:right w:val="none" w:sz="0" w:space="0" w:color="auto"/>
                  </w:divBdr>
                  <w:divsChild>
                    <w:div w:id="396368468">
                      <w:marLeft w:val="0"/>
                      <w:marRight w:val="0"/>
                      <w:marTop w:val="0"/>
                      <w:marBottom w:val="0"/>
                      <w:divBdr>
                        <w:top w:val="none" w:sz="0" w:space="0" w:color="auto"/>
                        <w:left w:val="none" w:sz="0" w:space="0" w:color="auto"/>
                        <w:bottom w:val="none" w:sz="0" w:space="0" w:color="auto"/>
                        <w:right w:val="none" w:sz="0" w:space="0" w:color="auto"/>
                      </w:divBdr>
                      <w:divsChild>
                        <w:div w:id="396368496">
                          <w:marLeft w:val="0"/>
                          <w:marRight w:val="0"/>
                          <w:marTop w:val="0"/>
                          <w:marBottom w:val="0"/>
                          <w:divBdr>
                            <w:top w:val="none" w:sz="0" w:space="0" w:color="auto"/>
                            <w:left w:val="none" w:sz="0" w:space="0" w:color="auto"/>
                            <w:bottom w:val="none" w:sz="0" w:space="0" w:color="auto"/>
                            <w:right w:val="none" w:sz="0" w:space="0" w:color="auto"/>
                          </w:divBdr>
                          <w:divsChild>
                            <w:div w:id="396368360">
                              <w:marLeft w:val="0"/>
                              <w:marRight w:val="0"/>
                              <w:marTop w:val="0"/>
                              <w:marBottom w:val="0"/>
                              <w:divBdr>
                                <w:top w:val="none" w:sz="0" w:space="0" w:color="auto"/>
                                <w:left w:val="none" w:sz="0" w:space="0" w:color="auto"/>
                                <w:bottom w:val="none" w:sz="0" w:space="0" w:color="auto"/>
                                <w:right w:val="none" w:sz="0" w:space="0" w:color="auto"/>
                              </w:divBdr>
                            </w:div>
                            <w:div w:id="396368374">
                              <w:marLeft w:val="0"/>
                              <w:marRight w:val="0"/>
                              <w:marTop w:val="0"/>
                              <w:marBottom w:val="0"/>
                              <w:divBdr>
                                <w:top w:val="none" w:sz="0" w:space="0" w:color="auto"/>
                                <w:left w:val="none" w:sz="0" w:space="0" w:color="auto"/>
                                <w:bottom w:val="none" w:sz="0" w:space="0" w:color="auto"/>
                                <w:right w:val="none" w:sz="0" w:space="0" w:color="auto"/>
                              </w:divBdr>
                            </w:div>
                            <w:div w:id="396368376">
                              <w:marLeft w:val="0"/>
                              <w:marRight w:val="0"/>
                              <w:marTop w:val="0"/>
                              <w:marBottom w:val="0"/>
                              <w:divBdr>
                                <w:top w:val="none" w:sz="0" w:space="0" w:color="auto"/>
                                <w:left w:val="none" w:sz="0" w:space="0" w:color="auto"/>
                                <w:bottom w:val="none" w:sz="0" w:space="0" w:color="auto"/>
                                <w:right w:val="none" w:sz="0" w:space="0" w:color="auto"/>
                              </w:divBdr>
                            </w:div>
                            <w:div w:id="396368377">
                              <w:marLeft w:val="0"/>
                              <w:marRight w:val="0"/>
                              <w:marTop w:val="0"/>
                              <w:marBottom w:val="0"/>
                              <w:divBdr>
                                <w:top w:val="none" w:sz="0" w:space="0" w:color="auto"/>
                                <w:left w:val="none" w:sz="0" w:space="0" w:color="auto"/>
                                <w:bottom w:val="none" w:sz="0" w:space="0" w:color="auto"/>
                                <w:right w:val="none" w:sz="0" w:space="0" w:color="auto"/>
                              </w:divBdr>
                            </w:div>
                            <w:div w:id="396368385">
                              <w:marLeft w:val="0"/>
                              <w:marRight w:val="0"/>
                              <w:marTop w:val="0"/>
                              <w:marBottom w:val="0"/>
                              <w:divBdr>
                                <w:top w:val="none" w:sz="0" w:space="0" w:color="auto"/>
                                <w:left w:val="none" w:sz="0" w:space="0" w:color="auto"/>
                                <w:bottom w:val="none" w:sz="0" w:space="0" w:color="auto"/>
                                <w:right w:val="none" w:sz="0" w:space="0" w:color="auto"/>
                              </w:divBdr>
                            </w:div>
                            <w:div w:id="396368387">
                              <w:marLeft w:val="0"/>
                              <w:marRight w:val="0"/>
                              <w:marTop w:val="0"/>
                              <w:marBottom w:val="0"/>
                              <w:divBdr>
                                <w:top w:val="none" w:sz="0" w:space="0" w:color="auto"/>
                                <w:left w:val="none" w:sz="0" w:space="0" w:color="auto"/>
                                <w:bottom w:val="none" w:sz="0" w:space="0" w:color="auto"/>
                                <w:right w:val="none" w:sz="0" w:space="0" w:color="auto"/>
                              </w:divBdr>
                            </w:div>
                            <w:div w:id="396368388">
                              <w:marLeft w:val="0"/>
                              <w:marRight w:val="0"/>
                              <w:marTop w:val="0"/>
                              <w:marBottom w:val="0"/>
                              <w:divBdr>
                                <w:top w:val="none" w:sz="0" w:space="0" w:color="auto"/>
                                <w:left w:val="none" w:sz="0" w:space="0" w:color="auto"/>
                                <w:bottom w:val="none" w:sz="0" w:space="0" w:color="auto"/>
                                <w:right w:val="none" w:sz="0" w:space="0" w:color="auto"/>
                              </w:divBdr>
                            </w:div>
                            <w:div w:id="396368389">
                              <w:marLeft w:val="0"/>
                              <w:marRight w:val="0"/>
                              <w:marTop w:val="0"/>
                              <w:marBottom w:val="0"/>
                              <w:divBdr>
                                <w:top w:val="none" w:sz="0" w:space="0" w:color="auto"/>
                                <w:left w:val="none" w:sz="0" w:space="0" w:color="auto"/>
                                <w:bottom w:val="none" w:sz="0" w:space="0" w:color="auto"/>
                                <w:right w:val="none" w:sz="0" w:space="0" w:color="auto"/>
                              </w:divBdr>
                            </w:div>
                            <w:div w:id="396368392">
                              <w:marLeft w:val="0"/>
                              <w:marRight w:val="0"/>
                              <w:marTop w:val="0"/>
                              <w:marBottom w:val="0"/>
                              <w:divBdr>
                                <w:top w:val="none" w:sz="0" w:space="0" w:color="auto"/>
                                <w:left w:val="none" w:sz="0" w:space="0" w:color="auto"/>
                                <w:bottom w:val="none" w:sz="0" w:space="0" w:color="auto"/>
                                <w:right w:val="none" w:sz="0" w:space="0" w:color="auto"/>
                              </w:divBdr>
                            </w:div>
                            <w:div w:id="396368393">
                              <w:marLeft w:val="0"/>
                              <w:marRight w:val="0"/>
                              <w:marTop w:val="0"/>
                              <w:marBottom w:val="0"/>
                              <w:divBdr>
                                <w:top w:val="none" w:sz="0" w:space="0" w:color="auto"/>
                                <w:left w:val="none" w:sz="0" w:space="0" w:color="auto"/>
                                <w:bottom w:val="none" w:sz="0" w:space="0" w:color="auto"/>
                                <w:right w:val="none" w:sz="0" w:space="0" w:color="auto"/>
                              </w:divBdr>
                            </w:div>
                            <w:div w:id="396368401">
                              <w:marLeft w:val="0"/>
                              <w:marRight w:val="0"/>
                              <w:marTop w:val="0"/>
                              <w:marBottom w:val="0"/>
                              <w:divBdr>
                                <w:top w:val="none" w:sz="0" w:space="0" w:color="auto"/>
                                <w:left w:val="none" w:sz="0" w:space="0" w:color="auto"/>
                                <w:bottom w:val="none" w:sz="0" w:space="0" w:color="auto"/>
                                <w:right w:val="none" w:sz="0" w:space="0" w:color="auto"/>
                              </w:divBdr>
                            </w:div>
                            <w:div w:id="396368403">
                              <w:marLeft w:val="0"/>
                              <w:marRight w:val="0"/>
                              <w:marTop w:val="0"/>
                              <w:marBottom w:val="0"/>
                              <w:divBdr>
                                <w:top w:val="none" w:sz="0" w:space="0" w:color="auto"/>
                                <w:left w:val="none" w:sz="0" w:space="0" w:color="auto"/>
                                <w:bottom w:val="none" w:sz="0" w:space="0" w:color="auto"/>
                                <w:right w:val="none" w:sz="0" w:space="0" w:color="auto"/>
                              </w:divBdr>
                            </w:div>
                            <w:div w:id="396368404">
                              <w:marLeft w:val="0"/>
                              <w:marRight w:val="0"/>
                              <w:marTop w:val="0"/>
                              <w:marBottom w:val="0"/>
                              <w:divBdr>
                                <w:top w:val="none" w:sz="0" w:space="0" w:color="auto"/>
                                <w:left w:val="none" w:sz="0" w:space="0" w:color="auto"/>
                                <w:bottom w:val="none" w:sz="0" w:space="0" w:color="auto"/>
                                <w:right w:val="none" w:sz="0" w:space="0" w:color="auto"/>
                              </w:divBdr>
                            </w:div>
                            <w:div w:id="396368405">
                              <w:marLeft w:val="0"/>
                              <w:marRight w:val="0"/>
                              <w:marTop w:val="0"/>
                              <w:marBottom w:val="0"/>
                              <w:divBdr>
                                <w:top w:val="none" w:sz="0" w:space="0" w:color="auto"/>
                                <w:left w:val="none" w:sz="0" w:space="0" w:color="auto"/>
                                <w:bottom w:val="none" w:sz="0" w:space="0" w:color="auto"/>
                                <w:right w:val="none" w:sz="0" w:space="0" w:color="auto"/>
                              </w:divBdr>
                            </w:div>
                            <w:div w:id="396368409">
                              <w:marLeft w:val="0"/>
                              <w:marRight w:val="0"/>
                              <w:marTop w:val="0"/>
                              <w:marBottom w:val="0"/>
                              <w:divBdr>
                                <w:top w:val="none" w:sz="0" w:space="0" w:color="auto"/>
                                <w:left w:val="none" w:sz="0" w:space="0" w:color="auto"/>
                                <w:bottom w:val="none" w:sz="0" w:space="0" w:color="auto"/>
                                <w:right w:val="none" w:sz="0" w:space="0" w:color="auto"/>
                              </w:divBdr>
                            </w:div>
                            <w:div w:id="396368410">
                              <w:marLeft w:val="0"/>
                              <w:marRight w:val="0"/>
                              <w:marTop w:val="0"/>
                              <w:marBottom w:val="0"/>
                              <w:divBdr>
                                <w:top w:val="none" w:sz="0" w:space="0" w:color="auto"/>
                                <w:left w:val="none" w:sz="0" w:space="0" w:color="auto"/>
                                <w:bottom w:val="none" w:sz="0" w:space="0" w:color="auto"/>
                                <w:right w:val="none" w:sz="0" w:space="0" w:color="auto"/>
                              </w:divBdr>
                            </w:div>
                            <w:div w:id="396368411">
                              <w:marLeft w:val="0"/>
                              <w:marRight w:val="0"/>
                              <w:marTop w:val="0"/>
                              <w:marBottom w:val="0"/>
                              <w:divBdr>
                                <w:top w:val="none" w:sz="0" w:space="0" w:color="auto"/>
                                <w:left w:val="none" w:sz="0" w:space="0" w:color="auto"/>
                                <w:bottom w:val="none" w:sz="0" w:space="0" w:color="auto"/>
                                <w:right w:val="none" w:sz="0" w:space="0" w:color="auto"/>
                              </w:divBdr>
                            </w:div>
                            <w:div w:id="396368414">
                              <w:marLeft w:val="0"/>
                              <w:marRight w:val="0"/>
                              <w:marTop w:val="0"/>
                              <w:marBottom w:val="0"/>
                              <w:divBdr>
                                <w:top w:val="none" w:sz="0" w:space="0" w:color="auto"/>
                                <w:left w:val="none" w:sz="0" w:space="0" w:color="auto"/>
                                <w:bottom w:val="none" w:sz="0" w:space="0" w:color="auto"/>
                                <w:right w:val="none" w:sz="0" w:space="0" w:color="auto"/>
                              </w:divBdr>
                            </w:div>
                            <w:div w:id="396368419">
                              <w:marLeft w:val="0"/>
                              <w:marRight w:val="0"/>
                              <w:marTop w:val="0"/>
                              <w:marBottom w:val="0"/>
                              <w:divBdr>
                                <w:top w:val="none" w:sz="0" w:space="0" w:color="auto"/>
                                <w:left w:val="none" w:sz="0" w:space="0" w:color="auto"/>
                                <w:bottom w:val="none" w:sz="0" w:space="0" w:color="auto"/>
                                <w:right w:val="none" w:sz="0" w:space="0" w:color="auto"/>
                              </w:divBdr>
                            </w:div>
                            <w:div w:id="396368422">
                              <w:marLeft w:val="0"/>
                              <w:marRight w:val="0"/>
                              <w:marTop w:val="0"/>
                              <w:marBottom w:val="0"/>
                              <w:divBdr>
                                <w:top w:val="none" w:sz="0" w:space="0" w:color="auto"/>
                                <w:left w:val="none" w:sz="0" w:space="0" w:color="auto"/>
                                <w:bottom w:val="none" w:sz="0" w:space="0" w:color="auto"/>
                                <w:right w:val="none" w:sz="0" w:space="0" w:color="auto"/>
                              </w:divBdr>
                            </w:div>
                            <w:div w:id="396368425">
                              <w:marLeft w:val="0"/>
                              <w:marRight w:val="0"/>
                              <w:marTop w:val="0"/>
                              <w:marBottom w:val="0"/>
                              <w:divBdr>
                                <w:top w:val="none" w:sz="0" w:space="0" w:color="auto"/>
                                <w:left w:val="none" w:sz="0" w:space="0" w:color="auto"/>
                                <w:bottom w:val="none" w:sz="0" w:space="0" w:color="auto"/>
                                <w:right w:val="none" w:sz="0" w:space="0" w:color="auto"/>
                              </w:divBdr>
                            </w:div>
                            <w:div w:id="396368428">
                              <w:marLeft w:val="0"/>
                              <w:marRight w:val="0"/>
                              <w:marTop w:val="0"/>
                              <w:marBottom w:val="0"/>
                              <w:divBdr>
                                <w:top w:val="none" w:sz="0" w:space="0" w:color="auto"/>
                                <w:left w:val="none" w:sz="0" w:space="0" w:color="auto"/>
                                <w:bottom w:val="none" w:sz="0" w:space="0" w:color="auto"/>
                                <w:right w:val="none" w:sz="0" w:space="0" w:color="auto"/>
                              </w:divBdr>
                            </w:div>
                            <w:div w:id="396368431">
                              <w:marLeft w:val="0"/>
                              <w:marRight w:val="0"/>
                              <w:marTop w:val="0"/>
                              <w:marBottom w:val="0"/>
                              <w:divBdr>
                                <w:top w:val="none" w:sz="0" w:space="0" w:color="auto"/>
                                <w:left w:val="none" w:sz="0" w:space="0" w:color="auto"/>
                                <w:bottom w:val="none" w:sz="0" w:space="0" w:color="auto"/>
                                <w:right w:val="none" w:sz="0" w:space="0" w:color="auto"/>
                              </w:divBdr>
                            </w:div>
                            <w:div w:id="396368435">
                              <w:marLeft w:val="0"/>
                              <w:marRight w:val="0"/>
                              <w:marTop w:val="0"/>
                              <w:marBottom w:val="0"/>
                              <w:divBdr>
                                <w:top w:val="none" w:sz="0" w:space="0" w:color="auto"/>
                                <w:left w:val="none" w:sz="0" w:space="0" w:color="auto"/>
                                <w:bottom w:val="none" w:sz="0" w:space="0" w:color="auto"/>
                                <w:right w:val="none" w:sz="0" w:space="0" w:color="auto"/>
                              </w:divBdr>
                            </w:div>
                            <w:div w:id="396368437">
                              <w:marLeft w:val="0"/>
                              <w:marRight w:val="0"/>
                              <w:marTop w:val="0"/>
                              <w:marBottom w:val="0"/>
                              <w:divBdr>
                                <w:top w:val="none" w:sz="0" w:space="0" w:color="auto"/>
                                <w:left w:val="none" w:sz="0" w:space="0" w:color="auto"/>
                                <w:bottom w:val="none" w:sz="0" w:space="0" w:color="auto"/>
                                <w:right w:val="none" w:sz="0" w:space="0" w:color="auto"/>
                              </w:divBdr>
                            </w:div>
                            <w:div w:id="396368438">
                              <w:marLeft w:val="0"/>
                              <w:marRight w:val="0"/>
                              <w:marTop w:val="0"/>
                              <w:marBottom w:val="0"/>
                              <w:divBdr>
                                <w:top w:val="none" w:sz="0" w:space="0" w:color="auto"/>
                                <w:left w:val="none" w:sz="0" w:space="0" w:color="auto"/>
                                <w:bottom w:val="none" w:sz="0" w:space="0" w:color="auto"/>
                                <w:right w:val="none" w:sz="0" w:space="0" w:color="auto"/>
                              </w:divBdr>
                            </w:div>
                            <w:div w:id="396368439">
                              <w:marLeft w:val="0"/>
                              <w:marRight w:val="0"/>
                              <w:marTop w:val="0"/>
                              <w:marBottom w:val="0"/>
                              <w:divBdr>
                                <w:top w:val="none" w:sz="0" w:space="0" w:color="auto"/>
                                <w:left w:val="none" w:sz="0" w:space="0" w:color="auto"/>
                                <w:bottom w:val="none" w:sz="0" w:space="0" w:color="auto"/>
                                <w:right w:val="none" w:sz="0" w:space="0" w:color="auto"/>
                              </w:divBdr>
                            </w:div>
                            <w:div w:id="396368442">
                              <w:marLeft w:val="0"/>
                              <w:marRight w:val="0"/>
                              <w:marTop w:val="0"/>
                              <w:marBottom w:val="0"/>
                              <w:divBdr>
                                <w:top w:val="none" w:sz="0" w:space="0" w:color="auto"/>
                                <w:left w:val="none" w:sz="0" w:space="0" w:color="auto"/>
                                <w:bottom w:val="none" w:sz="0" w:space="0" w:color="auto"/>
                                <w:right w:val="none" w:sz="0" w:space="0" w:color="auto"/>
                              </w:divBdr>
                            </w:div>
                            <w:div w:id="396368448">
                              <w:marLeft w:val="0"/>
                              <w:marRight w:val="0"/>
                              <w:marTop w:val="0"/>
                              <w:marBottom w:val="0"/>
                              <w:divBdr>
                                <w:top w:val="none" w:sz="0" w:space="0" w:color="auto"/>
                                <w:left w:val="none" w:sz="0" w:space="0" w:color="auto"/>
                                <w:bottom w:val="none" w:sz="0" w:space="0" w:color="auto"/>
                                <w:right w:val="none" w:sz="0" w:space="0" w:color="auto"/>
                              </w:divBdr>
                            </w:div>
                            <w:div w:id="396368449">
                              <w:marLeft w:val="0"/>
                              <w:marRight w:val="0"/>
                              <w:marTop w:val="0"/>
                              <w:marBottom w:val="0"/>
                              <w:divBdr>
                                <w:top w:val="none" w:sz="0" w:space="0" w:color="auto"/>
                                <w:left w:val="none" w:sz="0" w:space="0" w:color="auto"/>
                                <w:bottom w:val="none" w:sz="0" w:space="0" w:color="auto"/>
                                <w:right w:val="none" w:sz="0" w:space="0" w:color="auto"/>
                              </w:divBdr>
                            </w:div>
                            <w:div w:id="396368450">
                              <w:marLeft w:val="0"/>
                              <w:marRight w:val="0"/>
                              <w:marTop w:val="0"/>
                              <w:marBottom w:val="0"/>
                              <w:divBdr>
                                <w:top w:val="none" w:sz="0" w:space="0" w:color="auto"/>
                                <w:left w:val="none" w:sz="0" w:space="0" w:color="auto"/>
                                <w:bottom w:val="none" w:sz="0" w:space="0" w:color="auto"/>
                                <w:right w:val="none" w:sz="0" w:space="0" w:color="auto"/>
                              </w:divBdr>
                            </w:div>
                            <w:div w:id="396368453">
                              <w:marLeft w:val="0"/>
                              <w:marRight w:val="0"/>
                              <w:marTop w:val="0"/>
                              <w:marBottom w:val="0"/>
                              <w:divBdr>
                                <w:top w:val="none" w:sz="0" w:space="0" w:color="auto"/>
                                <w:left w:val="none" w:sz="0" w:space="0" w:color="auto"/>
                                <w:bottom w:val="none" w:sz="0" w:space="0" w:color="auto"/>
                                <w:right w:val="none" w:sz="0" w:space="0" w:color="auto"/>
                              </w:divBdr>
                            </w:div>
                            <w:div w:id="396368460">
                              <w:marLeft w:val="0"/>
                              <w:marRight w:val="0"/>
                              <w:marTop w:val="0"/>
                              <w:marBottom w:val="0"/>
                              <w:divBdr>
                                <w:top w:val="none" w:sz="0" w:space="0" w:color="auto"/>
                                <w:left w:val="none" w:sz="0" w:space="0" w:color="auto"/>
                                <w:bottom w:val="none" w:sz="0" w:space="0" w:color="auto"/>
                                <w:right w:val="none" w:sz="0" w:space="0" w:color="auto"/>
                              </w:divBdr>
                            </w:div>
                            <w:div w:id="396368465">
                              <w:marLeft w:val="0"/>
                              <w:marRight w:val="0"/>
                              <w:marTop w:val="0"/>
                              <w:marBottom w:val="0"/>
                              <w:divBdr>
                                <w:top w:val="none" w:sz="0" w:space="0" w:color="auto"/>
                                <w:left w:val="none" w:sz="0" w:space="0" w:color="auto"/>
                                <w:bottom w:val="none" w:sz="0" w:space="0" w:color="auto"/>
                                <w:right w:val="none" w:sz="0" w:space="0" w:color="auto"/>
                              </w:divBdr>
                            </w:div>
                            <w:div w:id="396368466">
                              <w:marLeft w:val="0"/>
                              <w:marRight w:val="0"/>
                              <w:marTop w:val="0"/>
                              <w:marBottom w:val="0"/>
                              <w:divBdr>
                                <w:top w:val="none" w:sz="0" w:space="0" w:color="auto"/>
                                <w:left w:val="none" w:sz="0" w:space="0" w:color="auto"/>
                                <w:bottom w:val="none" w:sz="0" w:space="0" w:color="auto"/>
                                <w:right w:val="none" w:sz="0" w:space="0" w:color="auto"/>
                              </w:divBdr>
                            </w:div>
                            <w:div w:id="396368469">
                              <w:marLeft w:val="0"/>
                              <w:marRight w:val="0"/>
                              <w:marTop w:val="0"/>
                              <w:marBottom w:val="0"/>
                              <w:divBdr>
                                <w:top w:val="none" w:sz="0" w:space="0" w:color="auto"/>
                                <w:left w:val="none" w:sz="0" w:space="0" w:color="auto"/>
                                <w:bottom w:val="none" w:sz="0" w:space="0" w:color="auto"/>
                                <w:right w:val="none" w:sz="0" w:space="0" w:color="auto"/>
                              </w:divBdr>
                            </w:div>
                            <w:div w:id="396368470">
                              <w:marLeft w:val="0"/>
                              <w:marRight w:val="0"/>
                              <w:marTop w:val="0"/>
                              <w:marBottom w:val="0"/>
                              <w:divBdr>
                                <w:top w:val="none" w:sz="0" w:space="0" w:color="auto"/>
                                <w:left w:val="none" w:sz="0" w:space="0" w:color="auto"/>
                                <w:bottom w:val="none" w:sz="0" w:space="0" w:color="auto"/>
                                <w:right w:val="none" w:sz="0" w:space="0" w:color="auto"/>
                              </w:divBdr>
                            </w:div>
                            <w:div w:id="396368471">
                              <w:marLeft w:val="0"/>
                              <w:marRight w:val="0"/>
                              <w:marTop w:val="0"/>
                              <w:marBottom w:val="0"/>
                              <w:divBdr>
                                <w:top w:val="none" w:sz="0" w:space="0" w:color="auto"/>
                                <w:left w:val="none" w:sz="0" w:space="0" w:color="auto"/>
                                <w:bottom w:val="none" w:sz="0" w:space="0" w:color="auto"/>
                                <w:right w:val="none" w:sz="0" w:space="0" w:color="auto"/>
                              </w:divBdr>
                            </w:div>
                            <w:div w:id="396368473">
                              <w:marLeft w:val="0"/>
                              <w:marRight w:val="0"/>
                              <w:marTop w:val="0"/>
                              <w:marBottom w:val="0"/>
                              <w:divBdr>
                                <w:top w:val="none" w:sz="0" w:space="0" w:color="auto"/>
                                <w:left w:val="none" w:sz="0" w:space="0" w:color="auto"/>
                                <w:bottom w:val="none" w:sz="0" w:space="0" w:color="auto"/>
                                <w:right w:val="none" w:sz="0" w:space="0" w:color="auto"/>
                              </w:divBdr>
                            </w:div>
                            <w:div w:id="396368474">
                              <w:marLeft w:val="0"/>
                              <w:marRight w:val="0"/>
                              <w:marTop w:val="0"/>
                              <w:marBottom w:val="0"/>
                              <w:divBdr>
                                <w:top w:val="none" w:sz="0" w:space="0" w:color="auto"/>
                                <w:left w:val="none" w:sz="0" w:space="0" w:color="auto"/>
                                <w:bottom w:val="none" w:sz="0" w:space="0" w:color="auto"/>
                                <w:right w:val="none" w:sz="0" w:space="0" w:color="auto"/>
                              </w:divBdr>
                            </w:div>
                            <w:div w:id="396368476">
                              <w:marLeft w:val="0"/>
                              <w:marRight w:val="0"/>
                              <w:marTop w:val="0"/>
                              <w:marBottom w:val="0"/>
                              <w:divBdr>
                                <w:top w:val="none" w:sz="0" w:space="0" w:color="auto"/>
                                <w:left w:val="none" w:sz="0" w:space="0" w:color="auto"/>
                                <w:bottom w:val="none" w:sz="0" w:space="0" w:color="auto"/>
                                <w:right w:val="none" w:sz="0" w:space="0" w:color="auto"/>
                              </w:divBdr>
                            </w:div>
                            <w:div w:id="396368483">
                              <w:marLeft w:val="0"/>
                              <w:marRight w:val="0"/>
                              <w:marTop w:val="0"/>
                              <w:marBottom w:val="0"/>
                              <w:divBdr>
                                <w:top w:val="none" w:sz="0" w:space="0" w:color="auto"/>
                                <w:left w:val="none" w:sz="0" w:space="0" w:color="auto"/>
                                <w:bottom w:val="none" w:sz="0" w:space="0" w:color="auto"/>
                                <w:right w:val="none" w:sz="0" w:space="0" w:color="auto"/>
                              </w:divBdr>
                            </w:div>
                            <w:div w:id="396368487">
                              <w:marLeft w:val="0"/>
                              <w:marRight w:val="0"/>
                              <w:marTop w:val="0"/>
                              <w:marBottom w:val="0"/>
                              <w:divBdr>
                                <w:top w:val="none" w:sz="0" w:space="0" w:color="auto"/>
                                <w:left w:val="none" w:sz="0" w:space="0" w:color="auto"/>
                                <w:bottom w:val="none" w:sz="0" w:space="0" w:color="auto"/>
                                <w:right w:val="none" w:sz="0" w:space="0" w:color="auto"/>
                              </w:divBdr>
                            </w:div>
                            <w:div w:id="396368488">
                              <w:marLeft w:val="0"/>
                              <w:marRight w:val="0"/>
                              <w:marTop w:val="0"/>
                              <w:marBottom w:val="0"/>
                              <w:divBdr>
                                <w:top w:val="none" w:sz="0" w:space="0" w:color="auto"/>
                                <w:left w:val="none" w:sz="0" w:space="0" w:color="auto"/>
                                <w:bottom w:val="none" w:sz="0" w:space="0" w:color="auto"/>
                                <w:right w:val="none" w:sz="0" w:space="0" w:color="auto"/>
                              </w:divBdr>
                            </w:div>
                            <w:div w:id="396368491">
                              <w:marLeft w:val="0"/>
                              <w:marRight w:val="0"/>
                              <w:marTop w:val="0"/>
                              <w:marBottom w:val="0"/>
                              <w:divBdr>
                                <w:top w:val="none" w:sz="0" w:space="0" w:color="auto"/>
                                <w:left w:val="none" w:sz="0" w:space="0" w:color="auto"/>
                                <w:bottom w:val="none" w:sz="0" w:space="0" w:color="auto"/>
                                <w:right w:val="none" w:sz="0" w:space="0" w:color="auto"/>
                              </w:divBdr>
                            </w:div>
                            <w:div w:id="396368492">
                              <w:marLeft w:val="0"/>
                              <w:marRight w:val="0"/>
                              <w:marTop w:val="0"/>
                              <w:marBottom w:val="0"/>
                              <w:divBdr>
                                <w:top w:val="none" w:sz="0" w:space="0" w:color="auto"/>
                                <w:left w:val="none" w:sz="0" w:space="0" w:color="auto"/>
                                <w:bottom w:val="none" w:sz="0" w:space="0" w:color="auto"/>
                                <w:right w:val="none" w:sz="0" w:space="0" w:color="auto"/>
                              </w:divBdr>
                            </w:div>
                            <w:div w:id="396368493">
                              <w:marLeft w:val="0"/>
                              <w:marRight w:val="0"/>
                              <w:marTop w:val="0"/>
                              <w:marBottom w:val="0"/>
                              <w:divBdr>
                                <w:top w:val="none" w:sz="0" w:space="0" w:color="auto"/>
                                <w:left w:val="none" w:sz="0" w:space="0" w:color="auto"/>
                                <w:bottom w:val="none" w:sz="0" w:space="0" w:color="auto"/>
                                <w:right w:val="none" w:sz="0" w:space="0" w:color="auto"/>
                              </w:divBdr>
                            </w:div>
                            <w:div w:id="396368494">
                              <w:marLeft w:val="0"/>
                              <w:marRight w:val="0"/>
                              <w:marTop w:val="0"/>
                              <w:marBottom w:val="0"/>
                              <w:divBdr>
                                <w:top w:val="none" w:sz="0" w:space="0" w:color="auto"/>
                                <w:left w:val="none" w:sz="0" w:space="0" w:color="auto"/>
                                <w:bottom w:val="none" w:sz="0" w:space="0" w:color="auto"/>
                                <w:right w:val="none" w:sz="0" w:space="0" w:color="auto"/>
                              </w:divBdr>
                            </w:div>
                            <w:div w:id="396368497">
                              <w:marLeft w:val="0"/>
                              <w:marRight w:val="0"/>
                              <w:marTop w:val="0"/>
                              <w:marBottom w:val="0"/>
                              <w:divBdr>
                                <w:top w:val="none" w:sz="0" w:space="0" w:color="auto"/>
                                <w:left w:val="none" w:sz="0" w:space="0" w:color="auto"/>
                                <w:bottom w:val="none" w:sz="0" w:space="0" w:color="auto"/>
                                <w:right w:val="none" w:sz="0" w:space="0" w:color="auto"/>
                              </w:divBdr>
                            </w:div>
                            <w:div w:id="396368502">
                              <w:marLeft w:val="0"/>
                              <w:marRight w:val="0"/>
                              <w:marTop w:val="0"/>
                              <w:marBottom w:val="0"/>
                              <w:divBdr>
                                <w:top w:val="none" w:sz="0" w:space="0" w:color="auto"/>
                                <w:left w:val="none" w:sz="0" w:space="0" w:color="auto"/>
                                <w:bottom w:val="none" w:sz="0" w:space="0" w:color="auto"/>
                                <w:right w:val="none" w:sz="0" w:space="0" w:color="auto"/>
                              </w:divBdr>
                            </w:div>
                            <w:div w:id="3963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68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18</Pages>
  <Words>9123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Съезд Философов Синтеза</dc:title>
  <dc:subject/>
  <dc:creator>1</dc:creator>
  <cp:keywords/>
  <dc:description/>
  <cp:lastModifiedBy>petelina</cp:lastModifiedBy>
  <cp:revision>14</cp:revision>
  <dcterms:created xsi:type="dcterms:W3CDTF">2019-08-30T07:37:00Z</dcterms:created>
  <dcterms:modified xsi:type="dcterms:W3CDTF">2019-09-11T03:28:00Z</dcterms:modified>
</cp:coreProperties>
</file>